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-38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A56B41" w:rsidRPr="00DC3FE8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DC3FE8">
              <w:rPr>
                <w:rFonts w:ascii="Times New Roman" w:hAnsi="Times New Roman" w:cs="Times New Roman"/>
                <w:sz w:val="2"/>
                <w:szCs w:val="2"/>
              </w:rPr>
              <w:t>\ql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6B41" w:rsidRPr="00DC3FE8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DC3FE8">
              <w:rPr>
                <w:rFonts w:ascii="Tahoma" w:hAnsi="Tahoma" w:cs="Tahoma"/>
                <w:sz w:val="48"/>
                <w:szCs w:val="48"/>
              </w:rPr>
              <w:t>Приказ Минспорта России от 10.04.2013 N 114</w:t>
            </w:r>
            <w:r w:rsidRPr="00DC3FE8"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стандарта спортивной подготовки по виду спорта баскетбол"</w:t>
            </w:r>
            <w:r w:rsidRPr="00DC3FE8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10.06.2013 N 28777)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A56B41" w:rsidRPr="00DC3FE8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56B41" w:rsidRPr="00DC3FE8" w:rsidRDefault="00A56B41" w:rsidP="00FF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56B41" w:rsidRDefault="00A56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56B41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  <w:bookmarkStart w:id="0" w:name="_GoBack"/>
      <w:bookmarkEnd w:id="0"/>
    </w:p>
    <w:p w:rsidR="00A56B41" w:rsidRDefault="00A56B41" w:rsidP="00FF2C1A">
      <w:pPr>
        <w:pStyle w:val="ConsPlusNormal"/>
        <w:jc w:val="both"/>
      </w:pPr>
      <w:bookmarkStart w:id="1" w:name="Par1"/>
      <w:bookmarkEnd w:id="1"/>
    </w:p>
    <w:p w:rsidR="00A56B41" w:rsidRDefault="00A56B41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СПОРТА РОССИЙСКОЙ ФЕДЕРАЦИИ</w:t>
      </w:r>
    </w:p>
    <w:p w:rsidR="00A56B41" w:rsidRDefault="00A56B41">
      <w:pPr>
        <w:pStyle w:val="ConsPlusNormal"/>
        <w:jc w:val="center"/>
        <w:rPr>
          <w:b/>
          <w:bCs/>
        </w:rPr>
      </w:pPr>
    </w:p>
    <w:p w:rsidR="00A56B41" w:rsidRDefault="00A56B4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A56B41" w:rsidRDefault="00A56B41">
      <w:pPr>
        <w:pStyle w:val="ConsPlusNormal"/>
        <w:jc w:val="center"/>
        <w:rPr>
          <w:b/>
          <w:bCs/>
        </w:rPr>
      </w:pPr>
      <w:r>
        <w:rPr>
          <w:b/>
          <w:bCs/>
        </w:rPr>
        <w:t>от 10 апреля 2013 г. N 114</w:t>
      </w:r>
    </w:p>
    <w:p w:rsidR="00A56B41" w:rsidRDefault="00A56B41">
      <w:pPr>
        <w:pStyle w:val="ConsPlusNormal"/>
        <w:jc w:val="center"/>
        <w:rPr>
          <w:b/>
          <w:bCs/>
        </w:rPr>
      </w:pPr>
    </w:p>
    <w:p w:rsidR="00A56B41" w:rsidRDefault="00A56B4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ФЕДЕРАЛЬНОГО СТАНДАРТА</w:t>
      </w:r>
    </w:p>
    <w:p w:rsidR="00A56B41" w:rsidRDefault="00A56B41">
      <w:pPr>
        <w:pStyle w:val="ConsPlusNormal"/>
        <w:jc w:val="center"/>
        <w:rPr>
          <w:b/>
          <w:bCs/>
        </w:rPr>
      </w:pPr>
      <w:r>
        <w:rPr>
          <w:b/>
          <w:bCs/>
        </w:rPr>
        <w:t>СПОРТИВНОЙ ПОДГОТОВКИ ПО ВИДУ СПОРТА БАСКЕТБОЛ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04.12.2007 N 329-ФЗ (ред. от 23.07.2013, с изм. от 04.06.2014) &quot;О физической культуре и спорте в Российской Федерации&quot;{КонсультантПлюс}" w:history="1">
        <w:r w:rsidRPr="00022562">
          <w:rPr>
            <w:color w:val="000000"/>
          </w:rPr>
          <w:t>частью 1 статьи 34</w:t>
        </w:r>
      </w:hyperlink>
      <w:r w:rsidRPr="00022562">
        <w:rPr>
          <w:color w:val="000000"/>
        </w:rPr>
        <w:t xml:space="preserve"> </w:t>
      </w:r>
      <w:r>
        <w:t xml:space="preserve">Федерального закона от 14.12.2007 N 329-ФЗ "О физической культуре и спорте в Российской Федерации" (Собрание законодательства Российской Федерации, 2007, N 50, ст. 6242; 2008, N 30 (ч. II), ст. 3616; N 52 (ч. I), ст. 6236; 2009, N 19, ст. 2272; N 29, ст. 3612;N 48, ст. 5726; N 51, ст. 6150; 2010, N 19, ст. 2290; N 31, ст. 4165; N 49, ст. 6417; N 51 (ч. III), ст. 6810; 2011, N 9, ст. 1207; N 17, ст. 2317; N 30 (ч. I), ст. 4596; N 45, ст. 6331; N 49 (ч. V), ст. 7062;N 50, ст. 7354; N 50, ст. 7355; 2012, N 29, ст. 3988; N 31, ст. 4325; N 50 (ч. V), ст. 6960, N 53 (ч. I), ст. 7582) и </w:t>
      </w:r>
      <w:hyperlink r:id="rId7" w:tooltip="Постановление Правительства РФ от 19.06.2012 N 607 (ред. от 02.11.2013) &quot;О Министерстве спорта Российской Федерации&quot; (вместе с &quot;Положением о Министерстве спорта Российской Федерации&quot;){КонсультантПлюс}" w:history="1">
        <w:r w:rsidRPr="00022562">
          <w:rPr>
            <w:color w:val="000000"/>
          </w:rPr>
          <w:t>подпунктом 4.2.27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приказываю:</w:t>
      </w:r>
    </w:p>
    <w:p w:rsidR="00A56B41" w:rsidRDefault="00A56B41">
      <w:pPr>
        <w:pStyle w:val="ConsPlusNormal"/>
        <w:ind w:firstLine="540"/>
        <w:jc w:val="both"/>
      </w:pPr>
      <w:r>
        <w:t xml:space="preserve">1. Утвердить прилагаемый Федеральный </w:t>
      </w:r>
      <w:hyperlink w:anchor="Par27" w:tooltip="Ссылка на текущий документ" w:history="1">
        <w:r w:rsidRPr="00022562">
          <w:rPr>
            <w:color w:val="000000"/>
          </w:rPr>
          <w:t>стандарт</w:t>
        </w:r>
      </w:hyperlink>
      <w:r w:rsidRPr="00022562">
        <w:rPr>
          <w:color w:val="000000"/>
        </w:rPr>
        <w:t xml:space="preserve"> </w:t>
      </w:r>
      <w:r>
        <w:t>спортивной подготовки по виду спорта баскетбол.</w:t>
      </w:r>
    </w:p>
    <w:p w:rsidR="00A56B41" w:rsidRDefault="00A56B41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</w:pPr>
      <w:r>
        <w:t>Министр</w:t>
      </w:r>
    </w:p>
    <w:p w:rsidR="00A56B41" w:rsidRDefault="00A56B41">
      <w:pPr>
        <w:pStyle w:val="ConsPlusNormal"/>
        <w:jc w:val="right"/>
      </w:pPr>
      <w:r>
        <w:t>В.Л.МУТКО</w:t>
      </w: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  <w:outlineLvl w:val="0"/>
      </w:pPr>
      <w:bookmarkStart w:id="2" w:name="Par23"/>
      <w:bookmarkEnd w:id="2"/>
      <w:r>
        <w:t>Утвержден</w:t>
      </w:r>
    </w:p>
    <w:p w:rsidR="00A56B41" w:rsidRDefault="00A56B41">
      <w:pPr>
        <w:pStyle w:val="ConsPlusNormal"/>
        <w:jc w:val="right"/>
      </w:pPr>
      <w:r>
        <w:t>приказом Минспорта России</w:t>
      </w:r>
    </w:p>
    <w:p w:rsidR="00A56B41" w:rsidRDefault="00A56B41">
      <w:pPr>
        <w:pStyle w:val="ConsPlusNormal"/>
        <w:jc w:val="right"/>
      </w:pPr>
      <w:r>
        <w:t>от 10 апреля 2013 г. N 114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  <w:rPr>
          <w:b/>
          <w:bCs/>
        </w:rPr>
      </w:pPr>
      <w:bookmarkStart w:id="3" w:name="Par27"/>
      <w:bookmarkEnd w:id="3"/>
      <w:r>
        <w:rPr>
          <w:b/>
          <w:bCs/>
        </w:rPr>
        <w:t>ФЕДЕРАЛЬНЫЙ СТАНДАРТ</w:t>
      </w:r>
    </w:p>
    <w:p w:rsidR="00A56B41" w:rsidRDefault="00A56B41">
      <w:pPr>
        <w:pStyle w:val="ConsPlusNormal"/>
        <w:jc w:val="center"/>
        <w:rPr>
          <w:b/>
          <w:bCs/>
        </w:rPr>
      </w:pPr>
      <w:r>
        <w:rPr>
          <w:b/>
          <w:bCs/>
        </w:rPr>
        <w:t>СПОРТИВНОЙ ПОДГОТОВКИ ПО ВИДУ СПОРТА БАСКЕТБОЛ</w:t>
      </w:r>
    </w:p>
    <w:p w:rsidR="00A56B41" w:rsidRDefault="00A56B41">
      <w:pPr>
        <w:pStyle w:val="ConsPlusNormal"/>
        <w:jc w:val="center"/>
      </w:pP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>
        <w:t xml:space="preserve">Федеральный стандарт спортивной подготовки по виду спорта баскетбол (далее - ФССП) разработан на основании Федерального </w:t>
      </w:r>
      <w:hyperlink r:id="rId8" w:tooltip="Федеральный закон от 04.12.2007 N 329-ФЗ (ред. от 23.07.2013, с изм. от 04.06.2014) &quot;О физической культуре и спорте в Российской Федерации&quot;{КонсультантПлюс}" w:history="1">
        <w:r w:rsidRPr="00022562">
          <w:rPr>
            <w:color w:val="000000"/>
          </w:rPr>
          <w:t>закона</w:t>
        </w:r>
      </w:hyperlink>
      <w:r w:rsidRPr="00022562">
        <w:rPr>
          <w:color w:val="000000"/>
        </w:rPr>
        <w:t xml:space="preserve"> от</w:t>
      </w:r>
      <w:r>
        <w:t xml:space="preserve"> 14.12.2007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6417; N 51 (ч. III), ст. 6810; 2011, N 9, ст. 1207, N 17, ст. 2317, N 30 (ч. I), ст. 4596, N 45, ст. 6331, N 49 (ч. V), ст. 7062, N 50, ст. 7354, N 50, ст. 7355; 2012, N 29, ст. 3988, N 31, ст. 4325, N 50 (ч. V), ст. 6960, N 53 (ч. I), ст. 7582) и </w:t>
      </w:r>
      <w:hyperlink r:id="rId9" w:tooltip="Постановление Правительства РФ от 19.06.2012 N 607 (ред. от 02.11.2013) &quot;О Министерстве спорта Российской Федерации&quot; (вместе с &quot;Положением о Министерстве спорта Российской Федерации&quot;){КонсультантПлюс}" w:history="1">
        <w:r w:rsidRPr="00022562">
          <w:rPr>
            <w:color w:val="000000"/>
          </w:rPr>
          <w:t>Положения</w:t>
        </w:r>
      </w:hyperlink>
      <w:r w:rsidRPr="00022562">
        <w:rPr>
          <w:color w:val="000000"/>
        </w:rPr>
        <w:t xml:space="preserve"> </w:t>
      </w:r>
      <w:r>
        <w:t xml:space="preserve">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и определяет условия и требования к спортивной подготовке в организациях, осуществляющих спортивную подготовку всоответствии с </w:t>
      </w:r>
      <w:r w:rsidRPr="00022562">
        <w:rPr>
          <w:color w:val="000000"/>
        </w:rPr>
        <w:t xml:space="preserve">Федеральным </w:t>
      </w:r>
      <w:hyperlink r:id="rId10" w:tooltip="Решение Комиссии Таможенного союза от 16.08.2011 N 768 (ред. от 25.12.2012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 w:history="1">
        <w:r w:rsidRPr="00022562">
          <w:rPr>
            <w:color w:val="000000"/>
          </w:rPr>
          <w:t>законом</w:t>
        </w:r>
      </w:hyperlink>
      <w:r w:rsidRPr="00022562">
        <w:rPr>
          <w:color w:val="000000"/>
        </w:rPr>
        <w:t>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  <w:outlineLvl w:val="1"/>
      </w:pPr>
      <w:bookmarkStart w:id="4" w:name="Par32"/>
      <w:bookmarkEnd w:id="4"/>
      <w:r>
        <w:t>I. Требования к структуре и содержанию программ</w:t>
      </w:r>
    </w:p>
    <w:p w:rsidR="00A56B41" w:rsidRDefault="00A56B41">
      <w:pPr>
        <w:pStyle w:val="ConsPlusNormal"/>
        <w:jc w:val="center"/>
      </w:pPr>
      <w:r>
        <w:t>спортивной подготовки, в том числе к освоению их</w:t>
      </w:r>
    </w:p>
    <w:p w:rsidR="00A56B41" w:rsidRDefault="00A56B41">
      <w:pPr>
        <w:pStyle w:val="ConsPlusNormal"/>
        <w:jc w:val="center"/>
      </w:pPr>
      <w:r>
        <w:t>теоретических и практических разделов применительно</w:t>
      </w:r>
    </w:p>
    <w:p w:rsidR="00A56B41" w:rsidRDefault="00A56B41">
      <w:pPr>
        <w:pStyle w:val="ConsPlusNormal"/>
        <w:jc w:val="center"/>
      </w:pPr>
      <w:r>
        <w:t>к каждому этапу спортивной подготовки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ind w:firstLine="540"/>
        <w:jc w:val="both"/>
      </w:pPr>
      <w:r>
        <w:t>1. Программа спортивной подготовки по виду спорта баскетбол (далее - Программа) должна иметь следующую структуру и содержание:</w:t>
      </w:r>
    </w:p>
    <w:p w:rsidR="00A56B41" w:rsidRDefault="00A56B41">
      <w:pPr>
        <w:pStyle w:val="ConsPlusNormal"/>
        <w:ind w:firstLine="540"/>
        <w:jc w:val="both"/>
      </w:pPr>
      <w:r>
        <w:t>- титульный лист;</w:t>
      </w:r>
    </w:p>
    <w:p w:rsidR="00A56B41" w:rsidRDefault="00A56B41">
      <w:pPr>
        <w:pStyle w:val="ConsPlusNormal"/>
        <w:ind w:firstLine="540"/>
        <w:jc w:val="both"/>
      </w:pPr>
      <w:r>
        <w:t>- пояснительную записку;</w:t>
      </w:r>
    </w:p>
    <w:p w:rsidR="00A56B41" w:rsidRDefault="00A56B41">
      <w:pPr>
        <w:pStyle w:val="ConsPlusNormal"/>
        <w:ind w:firstLine="540"/>
        <w:jc w:val="both"/>
      </w:pPr>
      <w:r>
        <w:t>- нормативную часть;</w:t>
      </w:r>
    </w:p>
    <w:p w:rsidR="00A56B41" w:rsidRDefault="00A56B41">
      <w:pPr>
        <w:pStyle w:val="ConsPlusNormal"/>
        <w:ind w:firstLine="540"/>
        <w:jc w:val="both"/>
      </w:pPr>
      <w:r>
        <w:t>- методическую часть;</w:t>
      </w:r>
    </w:p>
    <w:p w:rsidR="00A56B41" w:rsidRDefault="00A56B41">
      <w:pPr>
        <w:pStyle w:val="ConsPlusNormal"/>
        <w:ind w:firstLine="540"/>
        <w:jc w:val="both"/>
      </w:pPr>
      <w:r>
        <w:t>- систему контроля и зачетные требования;</w:t>
      </w:r>
    </w:p>
    <w:p w:rsidR="00A56B41" w:rsidRDefault="00A56B41">
      <w:pPr>
        <w:pStyle w:val="ConsPlusNormal"/>
        <w:ind w:firstLine="540"/>
        <w:jc w:val="both"/>
      </w:pPr>
      <w:r>
        <w:t>- перечень информационного обеспечения;</w:t>
      </w:r>
    </w:p>
    <w:p w:rsidR="00A56B41" w:rsidRDefault="00A56B41">
      <w:pPr>
        <w:pStyle w:val="ConsPlusNormal"/>
        <w:ind w:firstLine="540"/>
        <w:jc w:val="both"/>
      </w:pPr>
      <w:r>
        <w:t>- план физкультурных мероприятий и спортивных мероприятий.</w:t>
      </w:r>
    </w:p>
    <w:p w:rsidR="00A56B41" w:rsidRDefault="00A56B41">
      <w:pPr>
        <w:pStyle w:val="ConsPlusNormal"/>
        <w:ind w:firstLine="540"/>
        <w:jc w:val="both"/>
      </w:pPr>
      <w:r>
        <w:t>1.1. На "Титульном листе" Программы указывается:</w:t>
      </w:r>
    </w:p>
    <w:p w:rsidR="00A56B41" w:rsidRDefault="00A56B41">
      <w:pPr>
        <w:pStyle w:val="ConsPlusNormal"/>
        <w:ind w:firstLine="540"/>
        <w:jc w:val="both"/>
      </w:pPr>
      <w:r>
        <w:t>- наименование вида спорта;</w:t>
      </w:r>
    </w:p>
    <w:p w:rsidR="00A56B41" w:rsidRDefault="00A56B41">
      <w:pPr>
        <w:pStyle w:val="ConsPlusNormal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A56B41" w:rsidRDefault="00A56B41">
      <w:pPr>
        <w:pStyle w:val="ConsPlusNormal"/>
        <w:ind w:firstLine="540"/>
        <w:jc w:val="both"/>
      </w:pPr>
      <w:r>
        <w:t>- название Программы;</w:t>
      </w:r>
    </w:p>
    <w:p w:rsidR="00A56B41" w:rsidRDefault="00A56B41">
      <w:pPr>
        <w:pStyle w:val="ConsPlusNormal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A56B41" w:rsidRDefault="00A56B41">
      <w:pPr>
        <w:pStyle w:val="ConsPlusNormal"/>
        <w:ind w:firstLine="540"/>
        <w:jc w:val="both"/>
      </w:pPr>
      <w:r>
        <w:t>- срок реализации Программы;</w:t>
      </w:r>
    </w:p>
    <w:p w:rsidR="00A56B41" w:rsidRDefault="00A56B41">
      <w:pPr>
        <w:pStyle w:val="ConsPlusNormal"/>
        <w:ind w:firstLine="540"/>
        <w:jc w:val="both"/>
      </w:pPr>
      <w:r>
        <w:t>- год составления Программы.</w:t>
      </w:r>
    </w:p>
    <w:p w:rsidR="00A56B41" w:rsidRDefault="00A56B41">
      <w:pPr>
        <w:pStyle w:val="ConsPlusNormal"/>
        <w:ind w:firstLine="540"/>
        <w:jc w:val="both"/>
      </w:pPr>
      <w: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A56B41" w:rsidRDefault="00A56B41">
      <w:pPr>
        <w:pStyle w:val="ConsPlusNormal"/>
        <w:ind w:firstLine="540"/>
        <w:jc w:val="both"/>
      </w:pPr>
      <w:r>
        <w:t>1.3. "Нормативная часть" Программы должна содержать: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>
        <w:t xml:space="preserve"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</w:t>
      </w:r>
      <w:r w:rsidRPr="00022562">
        <w:rPr>
          <w:color w:val="000000"/>
        </w:rPr>
        <w:t>баскетбол (</w:t>
      </w:r>
      <w:hyperlink w:anchor="Par203" w:tooltip="Ссылка на текущий документ" w:history="1">
        <w:r w:rsidRPr="00022562">
          <w:rPr>
            <w:color w:val="000000"/>
          </w:rPr>
          <w:t>Приложение N 1</w:t>
        </w:r>
      </w:hyperlink>
      <w:r w:rsidRPr="00022562">
        <w:rPr>
          <w:color w:val="000000"/>
        </w:rPr>
        <w:t xml:space="preserve"> к настоящему ФССП);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- соотношение объемов тренировочного процесса по видам спортивной подготовки на этапах спортивной подготовки по виду спорта баскетбол (</w:t>
      </w:r>
      <w:hyperlink w:anchor="Par241" w:tooltip="Ссылка на текущий документ" w:history="1">
        <w:r w:rsidRPr="00022562">
          <w:rPr>
            <w:color w:val="000000"/>
          </w:rPr>
          <w:t>Приложение N 2</w:t>
        </w:r>
      </w:hyperlink>
      <w:r w:rsidRPr="00022562">
        <w:rPr>
          <w:color w:val="000000"/>
        </w:rPr>
        <w:t xml:space="preserve"> к настоящему ФССП);</w:t>
      </w:r>
    </w:p>
    <w:p w:rsidR="00A56B41" w:rsidRDefault="00A56B41">
      <w:pPr>
        <w:pStyle w:val="ConsPlusNormal"/>
        <w:ind w:firstLine="540"/>
        <w:jc w:val="both"/>
      </w:pPr>
      <w:r w:rsidRPr="00022562">
        <w:rPr>
          <w:color w:val="000000"/>
        </w:rPr>
        <w:t>- планируемые показатели соревновательной деятельности по виду спорта баскетбол (</w:t>
      </w:r>
      <w:hyperlink w:anchor="Par297" w:tooltip="Ссылка на текущий документ" w:history="1">
        <w:r w:rsidRPr="00022562">
          <w:rPr>
            <w:color w:val="000000"/>
          </w:rPr>
          <w:t>Приложение N 3</w:t>
        </w:r>
      </w:hyperlink>
      <w:r>
        <w:t xml:space="preserve"> к настоящему ФССП);</w:t>
      </w:r>
    </w:p>
    <w:p w:rsidR="00A56B41" w:rsidRDefault="00A56B41">
      <w:pPr>
        <w:pStyle w:val="ConsPlusNormal"/>
        <w:ind w:firstLine="540"/>
        <w:jc w:val="both"/>
      </w:pPr>
      <w:r>
        <w:t>- режимы тренировочной работы;</w:t>
      </w:r>
    </w:p>
    <w:p w:rsidR="00A56B41" w:rsidRDefault="00A56B41">
      <w:pPr>
        <w:pStyle w:val="ConsPlusNormal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A56B41" w:rsidRDefault="00A56B41">
      <w:pPr>
        <w:pStyle w:val="ConsPlusNormal"/>
        <w:ind w:firstLine="540"/>
        <w:jc w:val="both"/>
      </w:pPr>
      <w:r>
        <w:t>- предельные тренировочные нагрузки;</w:t>
      </w:r>
    </w:p>
    <w:p w:rsidR="00A56B41" w:rsidRDefault="00A56B41">
      <w:pPr>
        <w:pStyle w:val="ConsPlusNormal"/>
        <w:ind w:firstLine="540"/>
        <w:jc w:val="both"/>
      </w:pPr>
      <w:r>
        <w:t>- минимальный и предельный объем соревновательной деятельности;</w:t>
      </w:r>
    </w:p>
    <w:p w:rsidR="00A56B41" w:rsidRDefault="00A56B41">
      <w:pPr>
        <w:pStyle w:val="ConsPlusNormal"/>
        <w:ind w:firstLine="540"/>
        <w:jc w:val="both"/>
      </w:pPr>
      <w:r>
        <w:t>- требования к экипировке, спортивному инвентарю и оборудованию;</w:t>
      </w:r>
    </w:p>
    <w:p w:rsidR="00A56B41" w:rsidRDefault="00A56B41">
      <w:pPr>
        <w:pStyle w:val="ConsPlusNormal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A56B41" w:rsidRDefault="00A56B41">
      <w:pPr>
        <w:pStyle w:val="ConsPlusNormal"/>
        <w:ind w:firstLine="540"/>
        <w:jc w:val="both"/>
      </w:pPr>
      <w:r>
        <w:t>- объем индивидуальной спортивной подготовки;</w:t>
      </w:r>
    </w:p>
    <w:p w:rsidR="00A56B41" w:rsidRDefault="00A56B41">
      <w:pPr>
        <w:pStyle w:val="ConsPlusNormal"/>
        <w:ind w:firstLine="540"/>
        <w:jc w:val="both"/>
      </w:pPr>
      <w:r>
        <w:t>- структуру годичного цикла (название и продолжительность периодов, этапов, мезоциклов).</w:t>
      </w:r>
    </w:p>
    <w:p w:rsidR="00A56B41" w:rsidRDefault="00A56B41">
      <w:pPr>
        <w:pStyle w:val="ConsPlusNormal"/>
        <w:ind w:firstLine="540"/>
        <w:jc w:val="both"/>
      </w:pPr>
      <w:r>
        <w:t>1.4. "Методическая часть" Программы должна содержать:</w:t>
      </w:r>
    </w:p>
    <w:p w:rsidR="00A56B41" w:rsidRDefault="00A56B41">
      <w:pPr>
        <w:pStyle w:val="ConsPlusNormal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A56B41" w:rsidRDefault="00A56B41">
      <w:pPr>
        <w:pStyle w:val="ConsPlusNormal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A56B41" w:rsidRDefault="00A56B41">
      <w:pPr>
        <w:pStyle w:val="ConsPlusNormal"/>
        <w:ind w:firstLine="540"/>
        <w:jc w:val="both"/>
      </w:pPr>
      <w:r>
        <w:t>- рекомендации по планированию спортивных результатов;</w:t>
      </w:r>
    </w:p>
    <w:p w:rsidR="00A56B41" w:rsidRDefault="00A56B41">
      <w:pPr>
        <w:pStyle w:val="ConsPlusNormal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A56B41" w:rsidRDefault="00A56B41">
      <w:pPr>
        <w:pStyle w:val="ConsPlusNormal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A56B41" w:rsidRDefault="00A56B41">
      <w:pPr>
        <w:pStyle w:val="ConsPlusNormal"/>
        <w:ind w:firstLine="540"/>
        <w:jc w:val="both"/>
      </w:pPr>
      <w:r>
        <w:t>- рекомендации по организации психологической подготовки;</w:t>
      </w:r>
    </w:p>
    <w:p w:rsidR="00A56B41" w:rsidRDefault="00A56B41">
      <w:pPr>
        <w:pStyle w:val="ConsPlusNormal"/>
        <w:ind w:firstLine="540"/>
        <w:jc w:val="both"/>
      </w:pPr>
      <w:r>
        <w:t>- планы применения восстановительных средств;</w:t>
      </w:r>
    </w:p>
    <w:p w:rsidR="00A56B41" w:rsidRDefault="00A56B41">
      <w:pPr>
        <w:pStyle w:val="ConsPlusNormal"/>
        <w:ind w:firstLine="540"/>
        <w:jc w:val="both"/>
      </w:pPr>
      <w:r>
        <w:t>- планы антидопинговых мероприятий;</w:t>
      </w:r>
    </w:p>
    <w:p w:rsidR="00A56B41" w:rsidRDefault="00A56B41">
      <w:pPr>
        <w:pStyle w:val="ConsPlusNormal"/>
        <w:ind w:firstLine="540"/>
        <w:jc w:val="both"/>
      </w:pPr>
      <w:r>
        <w:t>- планы инструкторской и судейской практики.</w:t>
      </w:r>
    </w:p>
    <w:p w:rsidR="00A56B41" w:rsidRDefault="00A56B41">
      <w:pPr>
        <w:pStyle w:val="ConsPlusNormal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A56B41" w:rsidRDefault="00A56B41">
      <w:pPr>
        <w:pStyle w:val="ConsPlusNormal"/>
        <w:ind w:firstLine="540"/>
        <w:jc w:val="both"/>
      </w:pPr>
      <w: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баскетбол (</w:t>
      </w:r>
      <w:hyperlink w:anchor="Par329" w:tooltip="Ссылка на текущий документ" w:history="1">
        <w:r w:rsidRPr="00022562">
          <w:rPr>
            <w:color w:val="000000"/>
          </w:rPr>
          <w:t>Приложение N 4</w:t>
        </w:r>
      </w:hyperlink>
      <w:r w:rsidRPr="00022562">
        <w:rPr>
          <w:color w:val="000000"/>
        </w:rPr>
        <w:t xml:space="preserve"> к наст</w:t>
      </w:r>
      <w:r>
        <w:t>оящему ФССП);</w:t>
      </w:r>
    </w:p>
    <w:p w:rsidR="00A56B41" w:rsidRDefault="00A56B41">
      <w:pPr>
        <w:pStyle w:val="ConsPlusNormal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A56B41" w:rsidRDefault="00A56B41">
      <w:pPr>
        <w:pStyle w:val="ConsPlusNormal"/>
        <w:ind w:firstLine="540"/>
        <w:jc w:val="both"/>
      </w:pPr>
      <w: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A56B41" w:rsidRDefault="00A56B41">
      <w:pPr>
        <w:pStyle w:val="ConsPlusNormal"/>
        <w:ind w:firstLine="540"/>
        <w:jc w:val="both"/>
      </w:pPr>
      <w: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A56B41" w:rsidRDefault="00A56B41">
      <w:pPr>
        <w:pStyle w:val="ConsPlusNormal"/>
        <w:ind w:firstLine="540"/>
        <w:jc w:val="both"/>
      </w:pPr>
      <w: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A56B41" w:rsidRDefault="00A56B41">
      <w:pPr>
        <w:pStyle w:val="ConsPlusNormal"/>
        <w:ind w:firstLine="540"/>
        <w:jc w:val="both"/>
      </w:pPr>
      <w: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  <w:outlineLvl w:val="1"/>
      </w:pPr>
      <w:bookmarkStart w:id="5" w:name="Par83"/>
      <w:bookmarkEnd w:id="5"/>
      <w:r>
        <w:t>II. Нормативы физической подготовки и иные спортивные</w:t>
      </w:r>
    </w:p>
    <w:p w:rsidR="00A56B41" w:rsidRDefault="00A56B41">
      <w:pPr>
        <w:pStyle w:val="ConsPlusNormal"/>
        <w:jc w:val="center"/>
      </w:pPr>
      <w:r>
        <w:t>нормативы с учетом возраста, пола лиц, проходящих</w:t>
      </w:r>
    </w:p>
    <w:p w:rsidR="00A56B41" w:rsidRDefault="00A56B41">
      <w:pPr>
        <w:pStyle w:val="ConsPlusNormal"/>
        <w:jc w:val="center"/>
      </w:pPr>
      <w:r>
        <w:t>спортивную подготовку, особенностей вида спорта</w:t>
      </w:r>
    </w:p>
    <w:p w:rsidR="00A56B41" w:rsidRDefault="00A56B41">
      <w:pPr>
        <w:pStyle w:val="ConsPlusNormal"/>
        <w:jc w:val="center"/>
      </w:pPr>
      <w:r>
        <w:t>баскетбол (спортивных дисциплин)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баскетбол, включают в себя: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>
        <w:t xml:space="preserve">2.1. Нормативы </w:t>
      </w:r>
      <w:r w:rsidRPr="00022562">
        <w:rPr>
          <w:color w:val="000000"/>
        </w:rPr>
        <w:t>общей физической и специальной физической подготовки для зачисления в группы на этапе начальной подготовки (</w:t>
      </w:r>
      <w:hyperlink w:anchor="Par365" w:tooltip="Ссылка на текущий документ" w:history="1">
        <w:r w:rsidRPr="00022562">
          <w:rPr>
            <w:color w:val="000000"/>
          </w:rPr>
          <w:t>Приложение N 5</w:t>
        </w:r>
      </w:hyperlink>
      <w:r w:rsidRPr="00022562">
        <w:rPr>
          <w:color w:val="000000"/>
        </w:rPr>
        <w:t xml:space="preserve"> к настоящему ФССП).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397" w:tooltip="Ссылка на текущий документ" w:history="1">
        <w:r w:rsidRPr="00022562">
          <w:rPr>
            <w:color w:val="000000"/>
          </w:rPr>
          <w:t>Приложение N 6</w:t>
        </w:r>
      </w:hyperlink>
      <w:r w:rsidRPr="00022562">
        <w:rPr>
          <w:color w:val="000000"/>
        </w:rPr>
        <w:t xml:space="preserve"> к настоящему ФССП).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440" w:tooltip="Ссылка на текущий документ" w:history="1">
        <w:r w:rsidRPr="00022562">
          <w:rPr>
            <w:color w:val="000000"/>
          </w:rPr>
          <w:t>Приложение N 7</w:t>
        </w:r>
      </w:hyperlink>
      <w:r w:rsidRPr="00022562">
        <w:rPr>
          <w:color w:val="000000"/>
        </w:rPr>
        <w:t xml:space="preserve"> к настоящему ФССП).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485" w:tooltip="Ссылка на текущий документ" w:history="1">
        <w:r w:rsidRPr="00022562">
          <w:rPr>
            <w:color w:val="000000"/>
          </w:rPr>
          <w:t>Приложение N 8</w:t>
        </w:r>
      </w:hyperlink>
      <w:r w:rsidRPr="00022562">
        <w:rPr>
          <w:color w:val="000000"/>
        </w:rPr>
        <w:t xml:space="preserve"> к настоящему ФССП).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2.5. Нормативы максимального объема тренировочной нагрузки (</w:t>
      </w:r>
      <w:hyperlink w:anchor="Par530" w:tooltip="Ссылка на текущий документ" w:history="1">
        <w:r w:rsidRPr="00022562">
          <w:rPr>
            <w:color w:val="000000"/>
          </w:rPr>
          <w:t>Приложение N 9</w:t>
        </w:r>
      </w:hyperlink>
      <w:r w:rsidRPr="00022562">
        <w:rPr>
          <w:color w:val="000000"/>
        </w:rPr>
        <w:t xml:space="preserve"> к настоящему ФССП).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  <w:outlineLvl w:val="1"/>
      </w:pPr>
      <w:bookmarkStart w:id="6" w:name="Par95"/>
      <w:bookmarkEnd w:id="6"/>
      <w:r>
        <w:t>III. Требования к участию лиц, проходящих спортивную</w:t>
      </w:r>
    </w:p>
    <w:p w:rsidR="00A56B41" w:rsidRDefault="00A56B41">
      <w:pPr>
        <w:pStyle w:val="ConsPlusNormal"/>
        <w:jc w:val="center"/>
      </w:pPr>
      <w:r>
        <w:t>подготовку, и лиц, ее осуществляющих, в спортивных</w:t>
      </w:r>
    </w:p>
    <w:p w:rsidR="00A56B41" w:rsidRDefault="00A56B41">
      <w:pPr>
        <w:pStyle w:val="ConsPlusNormal"/>
        <w:jc w:val="center"/>
      </w:pPr>
      <w:r>
        <w:t>соревнованиях, предусмотренных в соответствии</w:t>
      </w:r>
    </w:p>
    <w:p w:rsidR="00A56B41" w:rsidRDefault="00A56B41">
      <w:pPr>
        <w:pStyle w:val="ConsPlusNormal"/>
        <w:jc w:val="center"/>
      </w:pPr>
      <w:r>
        <w:t>с реализуемой программой спортивной подготовки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>
        <w:t>- соответствие возраста и пола участника положению (регламенту) об официальных спортивных соревнованиях и правилам вида спорта баскетбол;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 xml:space="preserve"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</w:t>
      </w:r>
      <w:hyperlink r:id="rId11" w:tooltip="Приказ Минспорттуризма РФ от 21.11.2008 N 48 &quot;Об утверждении Положения о Единой всероссийской спортивной классификации&quot; (Зарегистрировано в Минюсте РФ 16.01.2009 N 13092){КонсультантПлюс}" w:history="1">
        <w:r w:rsidRPr="00022562">
          <w:rPr>
            <w:color w:val="000000"/>
          </w:rPr>
          <w:t>классификации</w:t>
        </w:r>
      </w:hyperlink>
      <w:r w:rsidRPr="00022562">
        <w:rPr>
          <w:color w:val="000000"/>
        </w:rPr>
        <w:t xml:space="preserve"> и правилам вида спорта баскетбол;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- выполнение плана спортивной подготовки;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- прохождение предварительного соревновательного отбора;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- наличие соответствующего медицинского заключения о допуске к участию в спортивных соревнованиях;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 xml:space="preserve">- соблюдение общероссийских антидопинговых </w:t>
      </w:r>
      <w:hyperlink r:id="rId12" w:tooltip="Приказ Минспорта России от 02.10.2012 N 267 &quot;Об утверждении Общероссийских антидопинговых правил&quot;{КонсультантПлюс}" w:history="1">
        <w:r w:rsidRPr="00022562">
          <w:rPr>
            <w:color w:val="000000"/>
          </w:rPr>
          <w:t>правил</w:t>
        </w:r>
      </w:hyperlink>
      <w:r w:rsidRPr="00022562">
        <w:rPr>
          <w:color w:val="000000"/>
        </w:rPr>
        <w:t xml:space="preserve"> и антидопинговых правил, утвержденных международными антидопинговыми организациями.</w:t>
      </w:r>
    </w:p>
    <w:p w:rsidR="00A56B41" w:rsidRDefault="00A56B41">
      <w:pPr>
        <w:pStyle w:val="ConsPlusNormal"/>
        <w:ind w:firstLine="540"/>
        <w:jc w:val="both"/>
      </w:pPr>
      <w:r w:rsidRPr="00022562">
        <w:rPr>
          <w:color w:val="000000"/>
        </w:rPr>
        <w:t>4. Лицо, проходящее спортивную подготовку, направляется</w:t>
      </w:r>
      <w:r>
        <w:t xml:space="preserve">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  <w:outlineLvl w:val="1"/>
      </w:pPr>
      <w:bookmarkStart w:id="7" w:name="Par109"/>
      <w:bookmarkEnd w:id="7"/>
      <w:r>
        <w:t>IV. Требования к результатам реализации программ спортивной</w:t>
      </w:r>
    </w:p>
    <w:p w:rsidR="00A56B41" w:rsidRDefault="00A56B41">
      <w:pPr>
        <w:pStyle w:val="ConsPlusNormal"/>
        <w:jc w:val="center"/>
      </w:pPr>
      <w:r>
        <w:t>подготовки на каждом из этапов спортивной подготовки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A56B41" w:rsidRDefault="00A56B41">
      <w:pPr>
        <w:pStyle w:val="ConsPlusNormal"/>
        <w:ind w:firstLine="540"/>
        <w:jc w:val="both"/>
      </w:pPr>
      <w:r>
        <w:t>5.1. На этапе начальной подготовки:</w:t>
      </w:r>
    </w:p>
    <w:p w:rsidR="00A56B41" w:rsidRDefault="00A56B41">
      <w:pPr>
        <w:pStyle w:val="ConsPlusNormal"/>
        <w:ind w:firstLine="540"/>
        <w:jc w:val="both"/>
      </w:pPr>
      <w:r>
        <w:t>- формирование устойчивого интереса к занятиям спортом;</w:t>
      </w:r>
    </w:p>
    <w:p w:rsidR="00A56B41" w:rsidRDefault="00A56B41">
      <w:pPr>
        <w:pStyle w:val="ConsPlusNormal"/>
        <w:ind w:firstLine="540"/>
        <w:jc w:val="both"/>
      </w:pPr>
      <w:r>
        <w:t>- формирование широкого круга двигательных умений и навыков;</w:t>
      </w:r>
    </w:p>
    <w:p w:rsidR="00A56B41" w:rsidRDefault="00A56B41">
      <w:pPr>
        <w:pStyle w:val="ConsPlusNormal"/>
        <w:ind w:firstLine="540"/>
        <w:jc w:val="both"/>
      </w:pPr>
      <w:r>
        <w:t>- освоение основ техники по виду спорта баскетбол;</w:t>
      </w:r>
    </w:p>
    <w:p w:rsidR="00A56B41" w:rsidRDefault="00A56B41">
      <w:pPr>
        <w:pStyle w:val="ConsPlusNormal"/>
        <w:ind w:firstLine="540"/>
        <w:jc w:val="both"/>
      </w:pPr>
      <w:r>
        <w:t>- всестороннее гармоничное развитие физических качеств;</w:t>
      </w:r>
    </w:p>
    <w:p w:rsidR="00A56B41" w:rsidRDefault="00A56B41">
      <w:pPr>
        <w:pStyle w:val="ConsPlusNormal"/>
        <w:ind w:firstLine="540"/>
        <w:jc w:val="both"/>
      </w:pPr>
      <w:r>
        <w:t>- укрепление здоровья спортсменов;</w:t>
      </w:r>
    </w:p>
    <w:p w:rsidR="00A56B41" w:rsidRDefault="00A56B41">
      <w:pPr>
        <w:pStyle w:val="ConsPlusNormal"/>
        <w:ind w:firstLine="540"/>
        <w:jc w:val="both"/>
      </w:pPr>
      <w:r>
        <w:t>- отбор перспективных юных спортсменов для дальнейших занятий по виду спорта баскетбол.</w:t>
      </w:r>
    </w:p>
    <w:p w:rsidR="00A56B41" w:rsidRDefault="00A56B41">
      <w:pPr>
        <w:pStyle w:val="ConsPlusNormal"/>
        <w:ind w:firstLine="540"/>
        <w:jc w:val="both"/>
      </w:pPr>
      <w:r>
        <w:t>5.2. На тренировочном этапе (этапе спортивной специализации):</w:t>
      </w:r>
    </w:p>
    <w:p w:rsidR="00A56B41" w:rsidRDefault="00A56B41">
      <w:pPr>
        <w:pStyle w:val="ConsPlusNormal"/>
        <w:ind w:firstLine="540"/>
        <w:jc w:val="both"/>
      </w:pPr>
      <w:r>
        <w:t>- повышение уровня общей и специальной физической, технической, тактической и психологической подготовки;</w:t>
      </w:r>
    </w:p>
    <w:p w:rsidR="00A56B41" w:rsidRDefault="00A56B41">
      <w:pPr>
        <w:pStyle w:val="ConsPlusNormal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баскетбол;</w:t>
      </w:r>
    </w:p>
    <w:p w:rsidR="00A56B41" w:rsidRDefault="00A56B41">
      <w:pPr>
        <w:pStyle w:val="ConsPlusNormal"/>
        <w:ind w:firstLine="540"/>
        <w:jc w:val="both"/>
      </w:pPr>
      <w:r>
        <w:t>- формирование спортивной мотивации;</w:t>
      </w:r>
    </w:p>
    <w:p w:rsidR="00A56B41" w:rsidRDefault="00A56B41">
      <w:pPr>
        <w:pStyle w:val="ConsPlusNormal"/>
        <w:ind w:firstLine="540"/>
        <w:jc w:val="both"/>
      </w:pPr>
      <w:r>
        <w:t>- укрепление здоровья спортсменов.</w:t>
      </w:r>
    </w:p>
    <w:p w:rsidR="00A56B41" w:rsidRDefault="00A56B41">
      <w:pPr>
        <w:pStyle w:val="ConsPlusNormal"/>
        <w:ind w:firstLine="540"/>
        <w:jc w:val="both"/>
      </w:pPr>
      <w:r>
        <w:t>5.3. На этапе совершенствования спортивного мастерства:</w:t>
      </w:r>
    </w:p>
    <w:p w:rsidR="00A56B41" w:rsidRDefault="00A56B41">
      <w:pPr>
        <w:pStyle w:val="ConsPlusNormal"/>
        <w:ind w:firstLine="540"/>
        <w:jc w:val="both"/>
      </w:pPr>
      <w:r>
        <w:t>- повышение функциональных возможностей организма спортсменов;</w:t>
      </w:r>
    </w:p>
    <w:p w:rsidR="00A56B41" w:rsidRDefault="00A56B41">
      <w:pPr>
        <w:pStyle w:val="ConsPlusNormal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A56B41" w:rsidRDefault="00A56B41">
      <w:pPr>
        <w:pStyle w:val="ConsPlusNormal"/>
        <w:ind w:firstLine="540"/>
        <w:jc w:val="both"/>
      </w:pPr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A56B41" w:rsidRDefault="00A56B41">
      <w:pPr>
        <w:pStyle w:val="ConsPlusNormal"/>
        <w:ind w:firstLine="540"/>
        <w:jc w:val="both"/>
      </w:pPr>
      <w:r>
        <w:t>- поддержание высокого уровня спортивной мотивации;</w:t>
      </w:r>
    </w:p>
    <w:p w:rsidR="00A56B41" w:rsidRDefault="00A56B41">
      <w:pPr>
        <w:pStyle w:val="ConsPlusNormal"/>
        <w:ind w:firstLine="540"/>
        <w:jc w:val="both"/>
      </w:pPr>
      <w:r>
        <w:t>- сохранение здоровья спортсменов.</w:t>
      </w:r>
    </w:p>
    <w:p w:rsidR="00A56B41" w:rsidRDefault="00A56B41">
      <w:pPr>
        <w:pStyle w:val="ConsPlusNormal"/>
        <w:ind w:firstLine="540"/>
        <w:jc w:val="both"/>
      </w:pPr>
      <w:r>
        <w:t>5.4. На этапе высшего спортивного мастерства:</w:t>
      </w:r>
    </w:p>
    <w:p w:rsidR="00A56B41" w:rsidRDefault="00A56B41">
      <w:pPr>
        <w:pStyle w:val="ConsPlusNormal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A56B41" w:rsidRDefault="00A56B41">
      <w:pPr>
        <w:pStyle w:val="ConsPlusNormal"/>
        <w:ind w:firstLine="540"/>
        <w:jc w:val="both"/>
      </w:pPr>
      <w: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A56B41" w:rsidRDefault="00A56B41">
      <w:pPr>
        <w:pStyle w:val="ConsPlusNormal"/>
        <w:ind w:firstLine="540"/>
        <w:jc w:val="both"/>
      </w:pPr>
      <w: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A56B41" w:rsidRDefault="00A56B41">
      <w:pPr>
        <w:pStyle w:val="ConsPlusNormal"/>
        <w:ind w:firstLine="540"/>
        <w:jc w:val="both"/>
      </w:pPr>
      <w:r>
        <w:t>Система спортивного отбора включает:</w:t>
      </w:r>
    </w:p>
    <w:p w:rsidR="00A56B41" w:rsidRDefault="00A56B41">
      <w:pPr>
        <w:pStyle w:val="ConsPlusNormal"/>
        <w:ind w:firstLine="540"/>
        <w:jc w:val="both"/>
      </w:pPr>
      <w:r>
        <w:t>а) массовый просмотр и тестирование юношей и девушек с целью ориентирования их на занятия спортом;</w:t>
      </w:r>
    </w:p>
    <w:p w:rsidR="00A56B41" w:rsidRDefault="00A56B41">
      <w:pPr>
        <w:pStyle w:val="ConsPlusNormal"/>
        <w:ind w:firstLine="540"/>
        <w:jc w:val="both"/>
      </w:pPr>
      <w:r>
        <w:t>б) отбор перспективных юных спортсменов для комплектования групп спортивной подготовки по виду спорта баскетбол;</w:t>
      </w:r>
    </w:p>
    <w:p w:rsidR="00A56B41" w:rsidRDefault="00A56B41">
      <w:pPr>
        <w:pStyle w:val="ConsPlusNormal"/>
        <w:ind w:firstLine="540"/>
        <w:jc w:val="both"/>
      </w:pPr>
      <w:r>
        <w:t>в) просмотр и отбор перспективных юных спортсменов на тренировочных сборах и соревнованиях.</w:t>
      </w:r>
    </w:p>
    <w:p w:rsidR="00A56B41" w:rsidRDefault="00A56B41">
      <w:pPr>
        <w:pStyle w:val="ConsPlusNormal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A56B41" w:rsidRDefault="00A56B41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  <w:outlineLvl w:val="1"/>
      </w:pPr>
      <w:bookmarkStart w:id="8" w:name="Par142"/>
      <w:bookmarkEnd w:id="8"/>
      <w:r>
        <w:t>V. Особенности осуществления спортивной</w:t>
      </w:r>
    </w:p>
    <w:p w:rsidR="00A56B41" w:rsidRDefault="00A56B41">
      <w:pPr>
        <w:pStyle w:val="ConsPlusNormal"/>
        <w:jc w:val="center"/>
      </w:pPr>
      <w:r>
        <w:t>подготовки по отдельным спортивным дисциплинам по виду</w:t>
      </w:r>
    </w:p>
    <w:p w:rsidR="00A56B41" w:rsidRDefault="00A56B41">
      <w:pPr>
        <w:pStyle w:val="ConsPlusNormal"/>
        <w:jc w:val="center"/>
      </w:pPr>
      <w:r>
        <w:t>спорта баскетбол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ind w:firstLine="540"/>
        <w:jc w:val="both"/>
      </w:pPr>
      <w:r>
        <w:t>9. Особенности осуществления спортивной подготовки в спортивных дисциплинах вида спорта баскетбол определяются в Программе и учитываются при:</w:t>
      </w:r>
    </w:p>
    <w:p w:rsidR="00A56B41" w:rsidRDefault="00A56B41">
      <w:pPr>
        <w:pStyle w:val="ConsPlusNormal"/>
        <w:ind w:firstLine="540"/>
        <w:jc w:val="both"/>
      </w:pPr>
      <w:r>
        <w:t>- составлении индивидуальных планов спортивной подготовки, начиная с этапа совершенствования спортивного мастерства;</w:t>
      </w:r>
    </w:p>
    <w:p w:rsidR="00A56B41" w:rsidRDefault="00A56B41">
      <w:pPr>
        <w:pStyle w:val="ConsPlusNormal"/>
        <w:ind w:firstLine="540"/>
        <w:jc w:val="both"/>
      </w:pPr>
      <w:r>
        <w:t>- составлении плана физкультурных мероприятий и спортивных мероприятий.</w:t>
      </w:r>
    </w:p>
    <w:p w:rsidR="00A56B41" w:rsidRDefault="00A56B41">
      <w:pPr>
        <w:pStyle w:val="ConsPlusNormal"/>
        <w:ind w:firstLine="540"/>
        <w:jc w:val="both"/>
      </w:pPr>
      <w: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A56B41" w:rsidRDefault="00A56B41">
      <w:pPr>
        <w:pStyle w:val="ConsPlusNormal"/>
        <w:ind w:firstLine="540"/>
        <w:jc w:val="both"/>
      </w:pPr>
      <w:r>
        <w:t>11. Основными формами осуществления спортивной подготовки являются:</w:t>
      </w:r>
    </w:p>
    <w:p w:rsidR="00A56B41" w:rsidRDefault="00A56B41">
      <w:pPr>
        <w:pStyle w:val="ConsPlusNormal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A56B41" w:rsidRDefault="00A56B41">
      <w:pPr>
        <w:pStyle w:val="ConsPlusNormal"/>
        <w:ind w:firstLine="540"/>
        <w:jc w:val="both"/>
      </w:pPr>
      <w:r>
        <w:t>- работа по индивидуальным планам;</w:t>
      </w:r>
    </w:p>
    <w:p w:rsidR="00A56B41" w:rsidRDefault="00A56B41">
      <w:pPr>
        <w:pStyle w:val="ConsPlusNormal"/>
        <w:ind w:firstLine="540"/>
        <w:jc w:val="both"/>
      </w:pPr>
      <w:r>
        <w:t>- тренировочные сборы;</w:t>
      </w:r>
    </w:p>
    <w:p w:rsidR="00A56B41" w:rsidRDefault="00A56B41">
      <w:pPr>
        <w:pStyle w:val="ConsPlusNormal"/>
        <w:ind w:firstLine="540"/>
        <w:jc w:val="both"/>
      </w:pPr>
      <w:r>
        <w:t>- участие в спортивных соревнованиях и мероприятиях;</w:t>
      </w:r>
    </w:p>
    <w:p w:rsidR="00A56B41" w:rsidRDefault="00A56B41">
      <w:pPr>
        <w:pStyle w:val="ConsPlusNormal"/>
        <w:ind w:firstLine="540"/>
        <w:jc w:val="both"/>
      </w:pPr>
      <w:r>
        <w:t>- инструкторская и судейская практика;</w:t>
      </w:r>
    </w:p>
    <w:p w:rsidR="00A56B41" w:rsidRDefault="00A56B41">
      <w:pPr>
        <w:pStyle w:val="ConsPlusNormal"/>
        <w:ind w:firstLine="540"/>
        <w:jc w:val="both"/>
      </w:pPr>
      <w:r>
        <w:t>- медико-восстановительные мероприятия;</w:t>
      </w:r>
    </w:p>
    <w:p w:rsidR="00A56B41" w:rsidRDefault="00A56B41">
      <w:pPr>
        <w:pStyle w:val="ConsPlusNormal"/>
        <w:ind w:firstLine="540"/>
        <w:jc w:val="both"/>
      </w:pPr>
      <w:r>
        <w:t>- тестирование и контроль.</w:t>
      </w:r>
    </w:p>
    <w:p w:rsidR="00A56B41" w:rsidRDefault="00A56B41">
      <w:pPr>
        <w:pStyle w:val="ConsPlusNormal"/>
        <w:ind w:firstLine="540"/>
        <w:jc w:val="both"/>
      </w:pPr>
      <w: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A56B41" w:rsidRDefault="00A56B41">
      <w:pPr>
        <w:pStyle w:val="ConsPlusNormal"/>
        <w:ind w:firstLine="540"/>
        <w:jc w:val="both"/>
      </w:pPr>
      <w:r>
        <w:t>13. Для проведения занятий на этапах совершенствования спортивного мастерства и высшего спортивного мастерства кроме основного тренера (тренера-преподавателя) по виду спорта баскетбол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A56B41" w:rsidRDefault="00A56B41">
      <w:pPr>
        <w:pStyle w:val="ConsPlusNormal"/>
        <w:ind w:firstLine="540"/>
        <w:jc w:val="both"/>
      </w:pPr>
      <w:r>
        <w:t xml:space="preserve"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</w:t>
      </w:r>
      <w:r w:rsidRPr="00022562">
        <w:rPr>
          <w:color w:val="000000"/>
        </w:rPr>
        <w:t>сборов (</w:t>
      </w:r>
      <w:hyperlink w:anchor="Par570" w:tooltip="Ссылка на текущий документ" w:history="1">
        <w:r w:rsidRPr="00022562">
          <w:rPr>
            <w:color w:val="000000"/>
          </w:rPr>
          <w:t>Приложение N 10</w:t>
        </w:r>
      </w:hyperlink>
      <w:r w:rsidRPr="00022562">
        <w:rPr>
          <w:color w:val="000000"/>
        </w:rPr>
        <w:t xml:space="preserve"> к настоящему</w:t>
      </w:r>
      <w:r>
        <w:t xml:space="preserve"> ФССП).</w:t>
      </w:r>
    </w:p>
    <w:p w:rsidR="00A56B41" w:rsidRDefault="00A56B41">
      <w:pPr>
        <w:pStyle w:val="ConsPlusNormal"/>
        <w:ind w:firstLine="540"/>
        <w:jc w:val="both"/>
      </w:pPr>
      <w:r>
        <w:t>15. Порядок формирования групп спортивной подготовки по виду спорта баскетбол определяется организациями, осуществляющими спортивную подготовку, самостоятельно.</w:t>
      </w:r>
    </w:p>
    <w:p w:rsidR="00A56B41" w:rsidRDefault="00A56B41">
      <w:pPr>
        <w:pStyle w:val="ConsPlusNormal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A56B41" w:rsidRDefault="00A56B41">
      <w:pPr>
        <w:pStyle w:val="ConsPlusNormal"/>
        <w:ind w:firstLine="540"/>
        <w:jc w:val="both"/>
      </w:pPr>
      <w:r>
        <w:t>17. С учетом специфики вида спорта баскетбол определяются следующие особенности спортивной подготовки:</w:t>
      </w:r>
    </w:p>
    <w:p w:rsidR="00A56B41" w:rsidRDefault="00A56B41">
      <w:pPr>
        <w:pStyle w:val="ConsPlusNormal"/>
        <w:ind w:firstLine="540"/>
        <w:jc w:val="both"/>
      </w:pPr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A56B41" w:rsidRDefault="00A56B41">
      <w:pPr>
        <w:pStyle w:val="ConsPlusNormal"/>
        <w:ind w:firstLine="540"/>
        <w:jc w:val="both"/>
      </w:pPr>
      <w:r>
        <w:t>- в зависимости от условий и организации занятий, а также условий проведения спортивных соревнований, подготовка по виду спорта баскетбол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  <w:outlineLvl w:val="1"/>
      </w:pPr>
      <w:bookmarkStart w:id="9" w:name="Par167"/>
      <w:bookmarkEnd w:id="9"/>
      <w:r>
        <w:t>VI. Требования к условиям реализации программ спортивной</w:t>
      </w:r>
    </w:p>
    <w:p w:rsidR="00A56B41" w:rsidRDefault="00A56B41">
      <w:pPr>
        <w:pStyle w:val="ConsPlusNormal"/>
        <w:jc w:val="center"/>
      </w:pPr>
      <w:r>
        <w:t>подготовки, в том числе кадрам, материально-технической</w:t>
      </w:r>
    </w:p>
    <w:p w:rsidR="00A56B41" w:rsidRDefault="00A56B41">
      <w:pPr>
        <w:pStyle w:val="ConsPlusNormal"/>
        <w:jc w:val="center"/>
      </w:pPr>
      <w:r>
        <w:t>базе и инфраструктуре организаций, осуществляющих</w:t>
      </w:r>
    </w:p>
    <w:p w:rsidR="00A56B41" w:rsidRDefault="00A56B41">
      <w:pPr>
        <w:pStyle w:val="ConsPlusNormal"/>
        <w:jc w:val="center"/>
      </w:pPr>
      <w:r>
        <w:t>спортивную подготовку, и иным условиям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ind w:firstLine="540"/>
        <w:jc w:val="both"/>
      </w:pPr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A56B41" w:rsidRDefault="00A56B41">
      <w:pPr>
        <w:pStyle w:val="ConsPlusNormal"/>
        <w:ind w:firstLine="540"/>
        <w:jc w:val="both"/>
      </w:pPr>
      <w:r>
        <w:t>19. Требования к кадрам организаций, осуществляющих спортивную подготовку:</w:t>
      </w:r>
    </w:p>
    <w:p w:rsidR="00A56B41" w:rsidRDefault="00A56B41">
      <w:pPr>
        <w:pStyle w:val="ConsPlusNormal"/>
        <w:ind w:firstLine="540"/>
        <w:jc w:val="both"/>
      </w:pPr>
      <w:r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</w:t>
      </w:r>
      <w:hyperlink r:id="rId13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" w:history="1">
        <w:r w:rsidRPr="00022562">
          <w:rPr>
            <w:color w:val="000000"/>
          </w:rPr>
          <w:t>справочником</w:t>
        </w:r>
      </w:hyperlink>
      <w:r w:rsidRPr="00022562">
        <w:rPr>
          <w:color w:val="000000"/>
        </w:rPr>
        <w:t xml:space="preserve"> должностей руководителей, специалистов и служащих, раздел "Квалификационные характеристики</w:t>
      </w:r>
      <w:r>
        <w:t xml:space="preserve">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 (далее - ЕКСД), в том числе следующим требованиям:</w:t>
      </w:r>
    </w:p>
    <w:p w:rsidR="00A56B41" w:rsidRDefault="00A56B41">
      <w:pPr>
        <w:pStyle w:val="ConsPlusNormal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A56B41" w:rsidRDefault="00A56B41">
      <w:pPr>
        <w:pStyle w:val="ConsPlusNormal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A56B41" w:rsidRDefault="00A56B41">
      <w:pPr>
        <w:pStyle w:val="ConsPlusNormal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A56B41" w:rsidRDefault="00A56B41">
      <w:pPr>
        <w:pStyle w:val="ConsPlusNormal"/>
        <w:ind w:firstLine="540"/>
        <w:jc w:val="both"/>
      </w:pPr>
      <w:r>
        <w:t>19.2. Лица, не имеющие специальной подготовки или стажа работы, установленных в разделе "Требования к квалификации</w:t>
      </w:r>
      <w:r w:rsidRPr="00022562">
        <w:rPr>
          <w:color w:val="000000"/>
        </w:rPr>
        <w:t xml:space="preserve">" </w:t>
      </w:r>
      <w:hyperlink r:id="rId14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" w:history="1">
        <w:r w:rsidRPr="00022562">
          <w:rPr>
            <w:color w:val="000000"/>
          </w:rPr>
          <w:t>ЕКСД</w:t>
        </w:r>
      </w:hyperlink>
      <w:r w:rsidRPr="00022562">
        <w:rPr>
          <w:color w:val="000000"/>
        </w:rPr>
        <w:t>, но обладающие достаточным практическим опытом и выполняющие качественно и в полном объеме возложенные</w:t>
      </w:r>
      <w:r>
        <w:t xml:space="preserve">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A56B41" w:rsidRDefault="00A56B41">
      <w:pPr>
        <w:pStyle w:val="ConsPlusNormal"/>
        <w:ind w:firstLine="540"/>
        <w:jc w:val="both"/>
      </w:pPr>
      <w:r>
        <w:t>--------------------------------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&lt;1&gt;</w:t>
      </w:r>
      <w:hyperlink r:id="rId15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" w:history="1">
        <w:r w:rsidRPr="00022562">
          <w:rPr>
            <w:color w:val="000000"/>
          </w:rPr>
          <w:t>Пункт 6</w:t>
        </w:r>
      </w:hyperlink>
      <w:r w:rsidRPr="00022562">
        <w:rPr>
          <w:color w:val="000000"/>
        </w:rPr>
        <w:t xml:space="preserve"> ЕКСД.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  <w: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A56B41" w:rsidRDefault="00A56B41">
      <w:pPr>
        <w:pStyle w:val="ConsPlusNormal"/>
        <w:ind w:firstLine="540"/>
        <w:jc w:val="both"/>
      </w:pPr>
      <w: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A56B41" w:rsidRDefault="00A56B41">
      <w:pPr>
        <w:pStyle w:val="ConsPlusNormal"/>
        <w:ind w:firstLine="540"/>
        <w:jc w:val="both"/>
      </w:pPr>
      <w:r>
        <w:t>- наличие игрового зала;</w:t>
      </w:r>
    </w:p>
    <w:p w:rsidR="00A56B41" w:rsidRDefault="00A56B41">
      <w:pPr>
        <w:pStyle w:val="ConsPlusNormal"/>
        <w:ind w:firstLine="540"/>
        <w:jc w:val="both"/>
      </w:pPr>
      <w:r>
        <w:t>- наличие тренажерного зала;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>
        <w:t>- наличие раздевалок, душевых;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 xml:space="preserve">- наличие медицинского кабинета, оборудованного в соответствии с </w:t>
      </w:r>
      <w:hyperlink r:id="rId16" w:tooltip="Приказ Минздравсоцразвития РФ от 09.08.2010 N 613н &quot;Об утверждении порядка оказания медицинской помощи при проведении физкультурных и спортивных мероприятий&quot; (Зарегистрировано в Минюсте РФ 14.09.2010 N 18428){КонсультантПлюс}" w:history="1">
        <w:r w:rsidRPr="00022562">
          <w:rPr>
            <w:color w:val="000000"/>
          </w:rPr>
          <w:t>приказом</w:t>
        </w:r>
      </w:hyperlink>
      <w:r w:rsidRPr="00022562">
        <w:rPr>
          <w:color w:val="000000"/>
        </w:rPr>
        <w:t>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:rsidR="00A56B41" w:rsidRPr="00022562" w:rsidRDefault="00A56B41">
      <w:pPr>
        <w:pStyle w:val="ConsPlusNormal"/>
        <w:ind w:firstLine="540"/>
        <w:jc w:val="both"/>
        <w:rPr>
          <w:color w:val="000000"/>
        </w:rPr>
      </w:pPr>
      <w:r w:rsidRPr="00022562">
        <w:rPr>
          <w:color w:val="000000"/>
        </w:rPr>
        <w:t>- обеспечение оборудованием и спортивным инвентарем, необходимыми для прохождения спортивной подготовки (</w:t>
      </w:r>
      <w:hyperlink w:anchor="Par669" w:tooltip="Ссылка на текущий документ" w:history="1">
        <w:r w:rsidRPr="00022562">
          <w:rPr>
            <w:color w:val="000000"/>
          </w:rPr>
          <w:t>Приложение N 11</w:t>
        </w:r>
      </w:hyperlink>
      <w:r w:rsidRPr="00022562">
        <w:rPr>
          <w:color w:val="000000"/>
        </w:rPr>
        <w:t xml:space="preserve"> к настоящему ФССП);</w:t>
      </w:r>
    </w:p>
    <w:p w:rsidR="00A56B41" w:rsidRDefault="00A56B41">
      <w:pPr>
        <w:pStyle w:val="ConsPlusNormal"/>
        <w:ind w:firstLine="540"/>
        <w:jc w:val="both"/>
      </w:pPr>
      <w:r>
        <w:t xml:space="preserve">- обеспечение спортивной </w:t>
      </w:r>
      <w:r w:rsidRPr="00022562">
        <w:rPr>
          <w:color w:val="000000"/>
        </w:rPr>
        <w:t>экипировкой (</w:t>
      </w:r>
      <w:hyperlink w:anchor="Par759" w:tooltip="Ссылка на текущий документ" w:history="1">
        <w:r w:rsidRPr="00022562">
          <w:rPr>
            <w:color w:val="000000"/>
          </w:rPr>
          <w:t>Приложение N 12</w:t>
        </w:r>
      </w:hyperlink>
      <w:r>
        <w:t xml:space="preserve"> к настоящему ФССП);</w:t>
      </w:r>
    </w:p>
    <w:p w:rsidR="00A56B41" w:rsidRDefault="00A56B41">
      <w:pPr>
        <w:pStyle w:val="ConsPlusNormal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A56B41" w:rsidRDefault="00A56B41">
      <w:pPr>
        <w:pStyle w:val="ConsPlusNormal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A56B41" w:rsidRDefault="00A56B41">
      <w:pPr>
        <w:pStyle w:val="ConsPlusNormal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1"/>
      </w:pPr>
      <w:bookmarkStart w:id="10" w:name="Par198"/>
      <w:bookmarkEnd w:id="10"/>
      <w:r>
        <w:t>Приложение N 1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</w:pPr>
      <w:bookmarkStart w:id="11" w:name="Par203"/>
      <w:bookmarkEnd w:id="11"/>
      <w:r>
        <w:t>ПРОДОЛЖИТЕЛЬНОСТЬ</w:t>
      </w:r>
    </w:p>
    <w:p w:rsidR="00A56B41" w:rsidRDefault="00A56B41">
      <w:pPr>
        <w:pStyle w:val="ConsPlusNormal"/>
        <w:jc w:val="center"/>
      </w:pPr>
      <w:r>
        <w:t>ЭТАПОВ СПОРТИВНОЙ ПОДГОТОВКИ, МИНИМАЛЬНЫЙ ВОЗРАСТ ЛИЦ</w:t>
      </w:r>
    </w:p>
    <w:p w:rsidR="00A56B41" w:rsidRDefault="00A56B41">
      <w:pPr>
        <w:pStyle w:val="ConsPlusNormal"/>
        <w:jc w:val="center"/>
      </w:pPr>
      <w:r>
        <w:t>ДЛЯ ЗАЧИСЛЕНИЯ НА ЭТАПЫ СПОРТИВНОЙ ПОДГОТОВКИ И МИНИМАЛЬНОЕ</w:t>
      </w:r>
    </w:p>
    <w:p w:rsidR="00A56B41" w:rsidRDefault="00A56B41">
      <w:pPr>
        <w:pStyle w:val="ConsPlusNormal"/>
        <w:jc w:val="center"/>
      </w:pPr>
      <w:r>
        <w:t>КОЛИЧЕСТВО ЛИЦ, ПРОХОДЯЩИХ СПОРТИВНУЮ ПОДГОТОВКУ В ГРУППАХ</w:t>
      </w:r>
    </w:p>
    <w:p w:rsidR="00A56B41" w:rsidRDefault="00A56B41">
      <w:pPr>
        <w:pStyle w:val="ConsPlusNormal"/>
        <w:jc w:val="center"/>
      </w:pPr>
      <w:r>
        <w:t>НА ЭТАПАХ СПОРТИВНОЙ ПОДГОТОВКИ ПО ВИДУ СПОРТА БАСКЕТБОЛ</w:t>
      </w:r>
    </w:p>
    <w:p w:rsidR="00A56B41" w:rsidRDefault="00A56B41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37"/>
        <w:gridCol w:w="2499"/>
        <w:gridCol w:w="2023"/>
        <w:gridCol w:w="2023"/>
      </w:tblGrid>
      <w:tr w:rsidR="00A56B41" w:rsidRPr="00DC3FE8">
        <w:trPr>
          <w:trHeight w:val="800"/>
          <w:tblCellSpacing w:w="5" w:type="nil"/>
        </w:trPr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Этапы спортивной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подготовки    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Продолжительность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этапов (в годах) 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Минимальный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возраст для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зачисления в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группы (лет) 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Наполняемость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групп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(человек) 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Этап начальной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подготовки   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8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15 - 25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Тренировочный этап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(этап спортивной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специализации) 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12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12 - 20    </w:t>
            </w:r>
          </w:p>
        </w:tc>
      </w:tr>
      <w:tr w:rsidR="00A56B41" w:rsidRPr="00DC3FE8">
        <w:trPr>
          <w:trHeight w:val="800"/>
          <w:tblCellSpacing w:w="5" w:type="nil"/>
        </w:trPr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Этап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совершенствования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спортивного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мастерства   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Без ограничений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14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6 - 12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Этап высшего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спортивного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мастерства   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Без ограничений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14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12       </w:t>
            </w:r>
          </w:p>
        </w:tc>
      </w:tr>
    </w:tbl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1"/>
      </w:pPr>
      <w:bookmarkStart w:id="12" w:name="Par236"/>
      <w:bookmarkEnd w:id="12"/>
      <w:r>
        <w:t>Приложение N 2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</w:pPr>
      <w:bookmarkStart w:id="13" w:name="Par241"/>
      <w:bookmarkEnd w:id="13"/>
      <w:r>
        <w:t>СООТНОШЕНИЕ</w:t>
      </w:r>
    </w:p>
    <w:p w:rsidR="00A56B41" w:rsidRDefault="00A56B41">
      <w:pPr>
        <w:pStyle w:val="ConsPlusNormal"/>
        <w:jc w:val="center"/>
      </w:pPr>
      <w:r>
        <w:t>ОБЪЕМОВ ТРЕНИРОВОЧНОГО ПРОЦЕССА ПО ВИДАМ СПОРТИВНОЙ</w:t>
      </w:r>
    </w:p>
    <w:p w:rsidR="00A56B41" w:rsidRDefault="00A56B41">
      <w:pPr>
        <w:pStyle w:val="ConsPlusNormal"/>
        <w:jc w:val="center"/>
      </w:pPr>
      <w:r>
        <w:t>ПОДГОТОВКИ НА ЭТАПАХ СПОРТИВНОЙ ПОДГОТОВКИ ПО ВИДУ</w:t>
      </w:r>
    </w:p>
    <w:p w:rsidR="00A56B41" w:rsidRDefault="00A56B41">
      <w:pPr>
        <w:pStyle w:val="ConsPlusNormal"/>
        <w:jc w:val="center"/>
      </w:pPr>
      <w:r>
        <w:t>СПОРТА БАСКЕТБОЛ</w:t>
      </w:r>
    </w:p>
    <w:p w:rsidR="00A56B41" w:rsidRDefault="00A56B4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190"/>
        <w:gridCol w:w="1071"/>
        <w:gridCol w:w="1190"/>
        <w:gridCol w:w="1190"/>
        <w:gridCol w:w="1666"/>
        <w:gridCol w:w="1547"/>
      </w:tblGrid>
      <w:tr w:rsidR="00A56B41" w:rsidRPr="00DC3FE8">
        <w:trPr>
          <w:trHeight w:val="400"/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Разделы спортивной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подготовки    </w:t>
            </w:r>
          </w:p>
        </w:tc>
        <w:tc>
          <w:tcPr>
            <w:tcW w:w="78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Этапы и годы спортивной подготовки             </w:t>
            </w:r>
          </w:p>
        </w:tc>
      </w:tr>
      <w:tr w:rsidR="00A56B41" w:rsidRPr="00DC3FE8">
        <w:trPr>
          <w:trHeight w:val="100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Этап начальной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подготовки   </w:t>
            </w:r>
          </w:p>
        </w:tc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Тренировочный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этап (этап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спортивной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специализации)  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Этап совер-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шенствования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спортивного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мастерства  </w:t>
            </w:r>
          </w:p>
        </w:tc>
        <w:tc>
          <w:tcPr>
            <w:tcW w:w="15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Этап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высшего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спортивного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мастерства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 год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Свыше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До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двух лет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Свыше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двух лет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Общая   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физическая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подготовка (%)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28 - 30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25 - 28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18 - 20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8 - 12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6 - 8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8 - 10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Специальная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физическая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подготовка (%)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10 - 12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10 - 14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12 - 14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14 - 17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12 - 14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Техническая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подготовка (%)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20 - 22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22 - 23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23 - 24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24 - 25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20 - 25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18 - 20  </w:t>
            </w:r>
          </w:p>
        </w:tc>
      </w:tr>
      <w:tr w:rsidR="00A56B41" w:rsidRPr="00DC3FE8">
        <w:trPr>
          <w:trHeight w:val="14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Тактическая,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теоретическая,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психологическая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подготовка,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медико- 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восстановительные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мероприятия(%)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12 - 15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15 - 20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22 - 25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25 - 30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26 - 32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26 - 34  </w:t>
            </w:r>
          </w:p>
        </w:tc>
      </w:tr>
      <w:tr w:rsidR="00A56B41" w:rsidRPr="00DC3FE8">
        <w:trPr>
          <w:trHeight w:val="8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Технико-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тактическая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(интегральная)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подготовка (%)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12 - 15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10 - 14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8 - 10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8 - 10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8 - 10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8 - 10   </w:t>
            </w:r>
          </w:p>
        </w:tc>
      </w:tr>
      <w:tr w:rsidR="00A56B41" w:rsidRPr="00DC3FE8">
        <w:trPr>
          <w:trHeight w:val="10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Участие в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соревнованиях,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тренерская и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судейская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практика (%)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8 - 12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10 - 12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10 - 14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13 - 15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14 - 16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14 - 16  </w:t>
            </w:r>
          </w:p>
        </w:tc>
      </w:tr>
    </w:tbl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1"/>
      </w:pPr>
      <w:bookmarkStart w:id="14" w:name="Par292"/>
      <w:bookmarkEnd w:id="14"/>
      <w:r>
        <w:t>Приложение N 3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</w:pPr>
      <w:bookmarkStart w:id="15" w:name="Par297"/>
      <w:bookmarkEnd w:id="15"/>
      <w:r>
        <w:t>ПЛАНИРУЕМЫЕ ПОКАЗАТЕЛИ</w:t>
      </w:r>
    </w:p>
    <w:p w:rsidR="00A56B41" w:rsidRDefault="00A56B41">
      <w:pPr>
        <w:pStyle w:val="ConsPlusNormal"/>
        <w:jc w:val="center"/>
      </w:pPr>
      <w:r>
        <w:t>СОРЕВНОВАТЕЛЬНОЙ ДЕЯТЕЛЬНОСТИ 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66"/>
        <w:gridCol w:w="1190"/>
        <w:gridCol w:w="1190"/>
        <w:gridCol w:w="1190"/>
        <w:gridCol w:w="1190"/>
        <w:gridCol w:w="1666"/>
        <w:gridCol w:w="1547"/>
      </w:tblGrid>
      <w:tr w:rsidR="00A56B41" w:rsidRPr="00DC3FE8">
        <w:trPr>
          <w:trHeight w:val="400"/>
          <w:tblCellSpacing w:w="5" w:type="nil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Виды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соревнований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(игр)    </w:t>
            </w:r>
          </w:p>
        </w:tc>
        <w:tc>
          <w:tcPr>
            <w:tcW w:w="7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Этапы и годы спортивной подготовки             </w:t>
            </w:r>
          </w:p>
        </w:tc>
      </w:tr>
      <w:tr w:rsidR="00A56B41" w:rsidRPr="00DC3FE8">
        <w:trPr>
          <w:trHeight w:val="1000"/>
          <w:tblCellSpacing w:w="5" w:type="nil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Этап начальной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подготовки    </w:t>
            </w:r>
          </w:p>
        </w:tc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Тренировочный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этап (этап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спортивной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специализации)  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Этап совер-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шенствования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спортивного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мастерства  </w:t>
            </w:r>
          </w:p>
        </w:tc>
        <w:tc>
          <w:tcPr>
            <w:tcW w:w="15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Этап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высшего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спортивного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мастерства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до года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свыше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года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До двух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лет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Свыше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двух лет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B41" w:rsidRPr="00DC3FE8">
        <w:trPr>
          <w:tblCellSpacing w:w="5" w:type="nil"/>
        </w:trPr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Контрольные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1 - 3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1 - 3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3 - 5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3 - 5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5 - 7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5 - 7   </w:t>
            </w:r>
          </w:p>
        </w:tc>
      </w:tr>
      <w:tr w:rsidR="00A56B41" w:rsidRPr="00DC3FE8">
        <w:trPr>
          <w:tblCellSpacing w:w="5" w:type="nil"/>
        </w:trPr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Отборочные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1 - 3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1 - 3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1 - 3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1 - 3   </w:t>
            </w:r>
          </w:p>
        </w:tc>
      </w:tr>
      <w:tr w:rsidR="00A56B41" w:rsidRPr="00DC3FE8">
        <w:trPr>
          <w:tblCellSpacing w:w="5" w:type="nil"/>
        </w:trPr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Основные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</w:tr>
      <w:tr w:rsidR="00A56B41" w:rsidRPr="00DC3FE8">
        <w:trPr>
          <w:tblCellSpacing w:w="5" w:type="nil"/>
        </w:trPr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Всего игр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20 - 25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40 - 50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50 - 60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60 - 70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70 - 75  </w:t>
            </w:r>
          </w:p>
        </w:tc>
      </w:tr>
    </w:tbl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1"/>
      </w:pPr>
      <w:bookmarkStart w:id="16" w:name="Par324"/>
      <w:bookmarkEnd w:id="16"/>
      <w:r>
        <w:t>Приложение N 4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</w:pPr>
      <w:bookmarkStart w:id="17" w:name="Par329"/>
      <w:bookmarkEnd w:id="17"/>
      <w:r>
        <w:t>ВЛИЯНИЕ</w:t>
      </w:r>
    </w:p>
    <w:p w:rsidR="00A56B41" w:rsidRDefault="00A56B41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A56B41" w:rsidRDefault="00A56B41">
      <w:pPr>
        <w:pStyle w:val="ConsPlusNormal"/>
        <w:jc w:val="center"/>
      </w:pPr>
      <w:r>
        <w:t>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8"/>
        <w:gridCol w:w="2856"/>
      </w:tblGrid>
      <w:tr w:rsidR="00A56B41" w:rsidRPr="00DC3FE8">
        <w:trPr>
          <w:tblCellSpacing w:w="5" w:type="nil"/>
        </w:trPr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Физические качества и телосложение       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Уровень влияния    </w:t>
            </w:r>
          </w:p>
        </w:tc>
      </w:tr>
      <w:tr w:rsidR="00A56B41" w:rsidRPr="00DC3FE8">
        <w:trPr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Скоростные способности               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Мышечная сила                        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Вестибулярная устойчивость           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Выносливость                         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Гибкость          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Координационные способности          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Телосложение                         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</w:tbl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  <w:r>
        <w:t>Условные обозначения:</w:t>
      </w:r>
    </w:p>
    <w:p w:rsidR="00A56B41" w:rsidRDefault="00A56B41">
      <w:pPr>
        <w:pStyle w:val="ConsPlusNormal"/>
        <w:ind w:firstLine="540"/>
        <w:jc w:val="both"/>
      </w:pPr>
      <w:r>
        <w:t>3 - значительное влияние;</w:t>
      </w:r>
    </w:p>
    <w:p w:rsidR="00A56B41" w:rsidRDefault="00A56B41">
      <w:pPr>
        <w:pStyle w:val="ConsPlusNormal"/>
        <w:ind w:firstLine="540"/>
        <w:jc w:val="both"/>
      </w:pPr>
      <w:r>
        <w:t>2 - среднее влияние;</w:t>
      </w:r>
    </w:p>
    <w:p w:rsidR="00A56B41" w:rsidRDefault="00A56B41">
      <w:pPr>
        <w:pStyle w:val="ConsPlusNormal"/>
        <w:ind w:firstLine="540"/>
        <w:jc w:val="both"/>
      </w:pPr>
      <w:r>
        <w:t>1 - незначительное влияние.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1"/>
      </w:pPr>
      <w:bookmarkStart w:id="18" w:name="Par360"/>
      <w:bookmarkEnd w:id="18"/>
      <w:r>
        <w:t>Приложение N 5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  <w:bookmarkStart w:id="19" w:name="Par365"/>
      <w:bookmarkEnd w:id="19"/>
      <w:r>
        <w:t>НОРМАТИВЫ</w:t>
      </w:r>
    </w:p>
    <w:p w:rsidR="00A56B41" w:rsidRDefault="00A56B41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A56B41" w:rsidRDefault="00A56B41">
      <w:pPr>
        <w:pStyle w:val="ConsPlusNormal"/>
        <w:jc w:val="center"/>
      </w:pPr>
      <w:r>
        <w:t>ДЛЯ ЗАЧИСЛЕНИЯ В ГРУППЫ НА ЭТАПЕ НАЧАЛЬНОЙ ПОДГОТОВКИ</w:t>
      </w:r>
    </w:p>
    <w:p w:rsidR="00A56B41" w:rsidRDefault="00A56B41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18"/>
        <w:gridCol w:w="3213"/>
        <w:gridCol w:w="3332"/>
      </w:tblGrid>
      <w:tr w:rsidR="00A56B41" w:rsidRPr="00DC3FE8">
        <w:trPr>
          <w:trHeight w:val="400"/>
          <w:tblCellSpacing w:w="5" w:type="nil"/>
        </w:trPr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Развиваемое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физическое качество </w:t>
            </w:r>
          </w:p>
        </w:tc>
        <w:tc>
          <w:tcPr>
            <w:tcW w:w="6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Контрольные упражнения (тесты)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Юноши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Девушки     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Быстрота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Бег на 20 м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более 4,5 с)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Бег на 20 м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более 4,7 с)   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Скоростное ведение мяча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20 м (не более 11,0 с)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Скоростное ведение мяча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20 м (не более 11,4 с)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Скоростно-силовые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качества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 длину с места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130 см)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115 см)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вверх с места со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взмахом руками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24 см)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вверх с места со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взмахом руками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менее 20 см)     </w:t>
            </w:r>
          </w:p>
        </w:tc>
      </w:tr>
    </w:tbl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1"/>
      </w:pPr>
      <w:bookmarkStart w:id="20" w:name="Par392"/>
      <w:bookmarkEnd w:id="20"/>
      <w:r>
        <w:t>Приложение N 6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</w:pPr>
      <w:bookmarkStart w:id="21" w:name="Par397"/>
      <w:bookmarkEnd w:id="21"/>
      <w:r>
        <w:t>НОРМАТИВЫ</w:t>
      </w:r>
    </w:p>
    <w:p w:rsidR="00A56B41" w:rsidRDefault="00A56B41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A56B41" w:rsidRDefault="00A56B41">
      <w:pPr>
        <w:pStyle w:val="ConsPlusNormal"/>
        <w:jc w:val="center"/>
      </w:pPr>
      <w:r>
        <w:t>ДЛЯ ЗАЧИСЛЕНИЯ В ГРУППЫ НА ТРЕНИРОВОЧНОМ ЭТАПЕ</w:t>
      </w:r>
    </w:p>
    <w:p w:rsidR="00A56B41" w:rsidRDefault="00A56B41">
      <w:pPr>
        <w:pStyle w:val="ConsPlusNormal"/>
        <w:jc w:val="center"/>
      </w:pPr>
      <w:r>
        <w:t>(ЭТАПЕ СПОРТИВНОЙ СПЕЦИАЛИЗАЦИИ)</w:t>
      </w:r>
    </w:p>
    <w:p w:rsidR="00A56B41" w:rsidRDefault="00A56B4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18"/>
        <w:gridCol w:w="3332"/>
        <w:gridCol w:w="3213"/>
      </w:tblGrid>
      <w:tr w:rsidR="00A56B41" w:rsidRPr="00DC3FE8">
        <w:trPr>
          <w:trHeight w:val="400"/>
          <w:tblCellSpacing w:w="5" w:type="nil"/>
        </w:trPr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Развиваемое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физическое качество </w:t>
            </w:r>
          </w:p>
        </w:tc>
        <w:tc>
          <w:tcPr>
            <w:tcW w:w="6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Контрольные упражнения (тесты)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Юноши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Девушки    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Быстрота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Бег на 20 м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более 4,0 с)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Бег на 20 м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более 4,3 с)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Скоростное ведение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мяча 20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более 10,0 с)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Скоростное ведение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мяча 20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более 10,7 с)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Скоростно-силовые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качества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 длину с места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180 см)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 длину с места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160 см)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вверх с места со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взмахом руками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менее 35 см)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вверх с места со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взмахом руками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30 см)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Выносливость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Челночный бег 40 с на 28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 (не менее 183 м)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Челночный бег 40 с на 28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 (не менее 168 м)  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Бег 600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(не более 1 мин. 55 с)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Бег 600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(не более 2 мин. 10 с)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Техническое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мастерство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Обязательная техническая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программа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Обязательная техническая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программа        </w:t>
            </w:r>
          </w:p>
        </w:tc>
      </w:tr>
    </w:tbl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right"/>
        <w:outlineLvl w:val="1"/>
      </w:pPr>
      <w:bookmarkStart w:id="22" w:name="Par435"/>
      <w:bookmarkEnd w:id="22"/>
      <w:r>
        <w:t>Приложение N 7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  <w:bookmarkStart w:id="23" w:name="Par440"/>
      <w:bookmarkEnd w:id="23"/>
      <w:r>
        <w:t>НОРМАТИВЫ</w:t>
      </w:r>
    </w:p>
    <w:p w:rsidR="00A56B41" w:rsidRDefault="00A56B41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A56B41" w:rsidRDefault="00A56B41">
      <w:pPr>
        <w:pStyle w:val="ConsPlusNormal"/>
        <w:jc w:val="center"/>
      </w:pPr>
      <w:r>
        <w:t>ДЛЯ ЗАЧИСЛЕНИЯ В ГРУППЫ НА ЭТАПЕ СОВЕРШЕНСТВОВАНИЯ</w:t>
      </w:r>
    </w:p>
    <w:p w:rsidR="00A56B41" w:rsidRDefault="00A56B41">
      <w:pPr>
        <w:pStyle w:val="ConsPlusNormal"/>
        <w:jc w:val="center"/>
      </w:pPr>
      <w:r>
        <w:t>СПОРТИВНОГО МАСТЕРСТВА</w:t>
      </w:r>
    </w:p>
    <w:p w:rsidR="00A56B41" w:rsidRDefault="00A56B41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18"/>
        <w:gridCol w:w="3332"/>
        <w:gridCol w:w="3213"/>
      </w:tblGrid>
      <w:tr w:rsidR="00A56B41" w:rsidRPr="00DC3FE8">
        <w:trPr>
          <w:trHeight w:val="400"/>
          <w:tblCellSpacing w:w="5" w:type="nil"/>
        </w:trPr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Развиваемое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физическое качество </w:t>
            </w:r>
          </w:p>
        </w:tc>
        <w:tc>
          <w:tcPr>
            <w:tcW w:w="6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Контрольные упражнения (тесты)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Юноши  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Девушки    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Быстрота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Бег на 20 м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более 3,5 с)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Бег на 20 м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более 3,8 с)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Скоростное ведение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мяча 20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более 8,6 с)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Скоростное ведение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мяча 20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более 9,4 с)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Скоростно-силовые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качества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 длину с места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225 см)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 длину с места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215 см)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Прыжок вверх с места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со взмахом руками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менее 48 см)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Прыжок вверх с места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со взмахом руками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43 см)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6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Выносливость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Челночный бег 40 с на 28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 (не менее 244 м)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Челночный бег 40 с на 28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 (не менее 216 м)  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Бег 600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(не более 1 мин. 28 с)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Бег 600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(не более 1 мин. 33 с)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Техническое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мастерство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Обязательная техническая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программа     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Обязательная техническая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программа        </w:t>
            </w:r>
          </w:p>
        </w:tc>
      </w:tr>
      <w:tr w:rsidR="00A56B41" w:rsidRPr="00DC3FE8">
        <w:trPr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Спортивный разряд  </w:t>
            </w:r>
          </w:p>
        </w:tc>
        <w:tc>
          <w:tcPr>
            <w:tcW w:w="6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Первый спортивный разряд              </w:t>
            </w:r>
          </w:p>
        </w:tc>
      </w:tr>
    </w:tbl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right"/>
        <w:outlineLvl w:val="1"/>
      </w:pPr>
      <w:bookmarkStart w:id="24" w:name="Par480"/>
      <w:bookmarkEnd w:id="24"/>
      <w:r>
        <w:t>Приложение N 8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jc w:val="center"/>
      </w:pPr>
    </w:p>
    <w:p w:rsidR="00A56B41" w:rsidRDefault="00A56B41">
      <w:pPr>
        <w:pStyle w:val="ConsPlusNormal"/>
        <w:jc w:val="center"/>
      </w:pPr>
      <w:bookmarkStart w:id="25" w:name="Par485"/>
      <w:bookmarkEnd w:id="25"/>
      <w:r>
        <w:t>НОРМАТИВЫ</w:t>
      </w:r>
    </w:p>
    <w:p w:rsidR="00A56B41" w:rsidRDefault="00A56B41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A56B41" w:rsidRDefault="00A56B41">
      <w:pPr>
        <w:pStyle w:val="ConsPlusNormal"/>
        <w:jc w:val="center"/>
      </w:pPr>
      <w:r>
        <w:t>ДЛЯ ЗАЧИСЛЕНИЯ В ГРУППЫ НА ЭТАПЕ ВЫСШЕГО</w:t>
      </w:r>
    </w:p>
    <w:p w:rsidR="00A56B41" w:rsidRDefault="00A56B41">
      <w:pPr>
        <w:pStyle w:val="ConsPlusNormal"/>
        <w:jc w:val="center"/>
      </w:pPr>
      <w:r>
        <w:t>СПОРТИВНОГО МАСТЕРСТВА</w:t>
      </w:r>
    </w:p>
    <w:p w:rsidR="00A56B41" w:rsidRDefault="00A56B41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3332"/>
        <w:gridCol w:w="3451"/>
      </w:tblGrid>
      <w:tr w:rsidR="00A56B41" w:rsidRPr="00DC3FE8">
        <w:trPr>
          <w:trHeight w:val="400"/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Развиваемое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физическое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качество     </w:t>
            </w:r>
          </w:p>
        </w:tc>
        <w:tc>
          <w:tcPr>
            <w:tcW w:w="6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Контрольные упражнения (тесты) 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Юноши         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Девушки     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3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Быстрота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Бег на 20 м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более 3,18 с)   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Бег на 20 м (не более 3,55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с)        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Скоростное ведение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мяча 20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более 8,0 с)   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Скоростное ведение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мяча 20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более 8,9 с) 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3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Скоростно-силовые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качества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(не менее 248 см)   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Прыжок в длину с места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менее 228 см)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Прыжок вверх с места со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взмахом руками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менее 49 см)   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Прыжок вверх с места со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взмахом руками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менее 45 см)    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23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Выносливость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Челночный бег 40 с на 28 м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менее 249 м)   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Челночный бег 40 с на 28 м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(не менее 221 м)    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jc w:val="center"/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Бег 600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(не более 1 мин. 22 с)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Бег 600 м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(не более 1 мин. 28 с)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Техническое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мастерство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Обязательная техническая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программа         </w:t>
            </w:r>
          </w:p>
        </w:tc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Обязательная техническая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программа         </w:t>
            </w:r>
          </w:p>
        </w:tc>
      </w:tr>
      <w:tr w:rsidR="00A56B41" w:rsidRPr="00DC3FE8">
        <w:trPr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Спортивный разряд </w:t>
            </w:r>
          </w:p>
        </w:tc>
        <w:tc>
          <w:tcPr>
            <w:tcW w:w="67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Кандидат в мастера спорта               </w:t>
            </w:r>
          </w:p>
        </w:tc>
      </w:tr>
    </w:tbl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1"/>
      </w:pPr>
      <w:bookmarkStart w:id="26" w:name="Par525"/>
      <w:bookmarkEnd w:id="26"/>
      <w:r>
        <w:t>Приложение N 9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</w:pPr>
      <w:bookmarkStart w:id="27" w:name="Par530"/>
      <w:bookmarkEnd w:id="27"/>
      <w:r>
        <w:t>НОРМАТИВЫ МАКСИМАЛЬНОГО ОБЪЕМА ТРЕНИРОВОЧНОЙ НАГРУЗКИ</w:t>
      </w:r>
    </w:p>
    <w:p w:rsidR="00A56B41" w:rsidRDefault="00A56B4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66"/>
        <w:gridCol w:w="1071"/>
        <w:gridCol w:w="1071"/>
        <w:gridCol w:w="1309"/>
        <w:gridCol w:w="1309"/>
        <w:gridCol w:w="1666"/>
        <w:gridCol w:w="1547"/>
      </w:tblGrid>
      <w:tr w:rsidR="00A56B41" w:rsidRPr="00DC3FE8">
        <w:trPr>
          <w:trHeight w:val="400"/>
          <w:tblCellSpacing w:w="5" w:type="nil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Этапный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норматив  </w:t>
            </w:r>
          </w:p>
        </w:tc>
        <w:tc>
          <w:tcPr>
            <w:tcW w:w="7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Этапы и годы спортивной подготовки              </w:t>
            </w:r>
          </w:p>
        </w:tc>
      </w:tr>
      <w:tr w:rsidR="00A56B41" w:rsidRPr="00DC3FE8">
        <w:trPr>
          <w:trHeight w:val="1000"/>
          <w:tblCellSpacing w:w="5" w:type="nil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Этап начальной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подготовки   </w:t>
            </w:r>
          </w:p>
        </w:tc>
        <w:tc>
          <w:tcPr>
            <w:tcW w:w="26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Тренировочный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этап (этап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спортивной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специализации)   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Этап совер-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шенствования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спортивного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мастерства  </w:t>
            </w:r>
          </w:p>
        </w:tc>
        <w:tc>
          <w:tcPr>
            <w:tcW w:w="15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Этап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высшего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спортивного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мастерства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до года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свыше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года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До двух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лет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Свыше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двух лет 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Количество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часов в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неделю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8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10 - 12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12 - 18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18 - 24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24 - 32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Количество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тренировок в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неделю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3 - 4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3 - 4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4 - 6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6 - 7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7 - 10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10 - 11  </w:t>
            </w:r>
          </w:p>
        </w:tc>
      </w:tr>
      <w:tr w:rsidR="00A56B41" w:rsidRPr="00DC3FE8">
        <w:trPr>
          <w:trHeight w:val="600"/>
          <w:tblCellSpacing w:w="5" w:type="nil"/>
        </w:trPr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Общее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количество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часов в 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312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416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520 - 624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624 - 936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936 - 1248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1248 - 1664</w:t>
            </w:r>
          </w:p>
        </w:tc>
      </w:tr>
      <w:tr w:rsidR="00A56B41" w:rsidRPr="00DC3FE8">
        <w:trPr>
          <w:trHeight w:val="800"/>
          <w:tblCellSpacing w:w="5" w:type="nil"/>
        </w:trPr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Общее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количество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тренировок в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год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182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208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234 - 286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310 - 364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460 - 520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520 - 572 </w:t>
            </w:r>
          </w:p>
        </w:tc>
      </w:tr>
    </w:tbl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1"/>
      </w:pPr>
      <w:bookmarkStart w:id="28" w:name="Par565"/>
      <w:bookmarkEnd w:id="28"/>
      <w:r>
        <w:t>Приложение N 10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</w:pPr>
      <w:bookmarkStart w:id="29" w:name="Par570"/>
      <w:bookmarkEnd w:id="29"/>
      <w:r>
        <w:t>ПЕРЕЧЕНЬ ТРЕНИРОВОЧНЫХ СБОРОВ</w:t>
      </w:r>
    </w:p>
    <w:p w:rsidR="00A56B41" w:rsidRDefault="00A56B4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2052"/>
        <w:gridCol w:w="1404"/>
        <w:gridCol w:w="1512"/>
        <w:gridCol w:w="1728"/>
        <w:gridCol w:w="1296"/>
        <w:gridCol w:w="1728"/>
      </w:tblGrid>
      <w:tr w:rsidR="00A56B41" w:rsidRPr="00DC3FE8">
        <w:trPr>
          <w:trHeight w:val="54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п/п 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Вид тренировочных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сборов      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Предельная продолжительность сборов по этапам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спортивной подготовки (количество дней)      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Оптимальное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число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участников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сбора     </w:t>
            </w:r>
          </w:p>
        </w:tc>
      </w:tr>
      <w:tr w:rsidR="00A56B41" w:rsidRPr="00DC3FE8"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Этап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высшего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спортивного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мастерства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Этап совер-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шенствования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спортивного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мастерства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Тренировочный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этап (этап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спортивной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специализации)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Этап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начальной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подготовки</w:t>
            </w: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56B41" w:rsidRPr="00DC3FE8">
        <w:trPr>
          <w:tblCellSpacing w:w="5" w:type="nil"/>
        </w:trPr>
        <w:tc>
          <w:tcPr>
            <w:tcW w:w="1036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bookmarkStart w:id="30" w:name="Par581"/>
            <w:bookmarkEnd w:id="30"/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            1. Тренировочные сборы по подготовке к соревнованиям                  </w:t>
            </w:r>
          </w:p>
        </w:tc>
      </w:tr>
      <w:tr w:rsidR="00A56B41" w:rsidRPr="00DC3FE8">
        <w:trPr>
          <w:trHeight w:val="10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1.1.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сборы по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подготовке к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международным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соревнованиям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21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21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18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172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Определяется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организацией,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осуществляющей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спортивную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подготовку  </w:t>
            </w:r>
          </w:p>
        </w:tc>
      </w:tr>
      <w:tr w:rsidR="00A56B41" w:rsidRPr="00DC3FE8">
        <w:trPr>
          <w:trHeight w:val="14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1.2.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сборы по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подготовке к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чемпионатам,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кубкам,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первенствам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России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21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18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14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56B41" w:rsidRPr="00DC3FE8">
        <w:trPr>
          <w:trHeight w:val="12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1.3.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сборы по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подготовке к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другим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всероссийским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соревнованиям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18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18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14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56B41" w:rsidRPr="00DC3FE8">
        <w:trPr>
          <w:trHeight w:val="14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1.4.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сборы по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подготовке к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официальным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соревнованиям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субъекта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Российской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Федерации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14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14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14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56B41" w:rsidRPr="00DC3FE8">
        <w:trPr>
          <w:tblCellSpacing w:w="5" w:type="nil"/>
        </w:trPr>
        <w:tc>
          <w:tcPr>
            <w:tcW w:w="1036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bookmarkStart w:id="31" w:name="Par613"/>
            <w:bookmarkEnd w:id="31"/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                     2. Специальные тренировочные сборы                           </w:t>
            </w:r>
          </w:p>
        </w:tc>
      </w:tr>
      <w:tr w:rsidR="00A56B41" w:rsidRPr="00DC3FE8">
        <w:trPr>
          <w:trHeight w:val="14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2.1.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сборы по общей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или специальной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физической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подготовке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18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18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14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Не менее 70%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от состава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группы лиц,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проходящих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спортивную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подготовку на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определенном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этапе</w:t>
            </w:r>
          </w:p>
        </w:tc>
      </w:tr>
      <w:tr w:rsidR="00A56B41" w:rsidRPr="00DC3FE8">
        <w:trPr>
          <w:trHeight w:val="5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2.2.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Восстановительные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сборы      </w:t>
            </w:r>
          </w:p>
        </w:tc>
        <w:tc>
          <w:tcPr>
            <w:tcW w:w="46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        До 14 дней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Участники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соревнований </w:t>
            </w:r>
          </w:p>
        </w:tc>
      </w:tr>
      <w:tr w:rsidR="00A56B41" w:rsidRPr="00DC3FE8">
        <w:trPr>
          <w:trHeight w:val="90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2.3.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сборы для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комплексного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медицинского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обследования   </w:t>
            </w:r>
          </w:p>
        </w:tc>
        <w:tc>
          <w:tcPr>
            <w:tcW w:w="46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До 5 дней, но не более 2 раз в год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В соответствии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с планом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комплексного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медицинского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обследования </w:t>
            </w:r>
          </w:p>
        </w:tc>
      </w:tr>
      <w:tr w:rsidR="00A56B41" w:rsidRPr="00DC3FE8">
        <w:trPr>
          <w:trHeight w:val="14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2.4.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сборы в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каникулярный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период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-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-      </w:t>
            </w:r>
          </w:p>
        </w:tc>
        <w:tc>
          <w:tcPr>
            <w:tcW w:w="30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До 21 дня подряд и не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более двух сборов в год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Не менее 60%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от состава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группы лиц,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проходящих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спортивную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подготовку на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определенном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этапе</w:t>
            </w:r>
          </w:p>
        </w:tc>
      </w:tr>
      <w:tr w:rsidR="00A56B41" w:rsidRPr="00DC3FE8">
        <w:trPr>
          <w:trHeight w:val="270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2.5.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Просмотровые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сборы для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кандидатов на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зачисление в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образовательные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учреждения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среднего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профессионального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образования,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осуществляющие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деятельность в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области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физической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культуры и спорта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-     </w:t>
            </w: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    До 60 дней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>В соответствии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с правилами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C3FE8">
              <w:rPr>
                <w:rFonts w:ascii="Courier New" w:hAnsi="Courier New" w:cs="Courier New"/>
                <w:sz w:val="18"/>
                <w:szCs w:val="18"/>
              </w:rPr>
              <w:t xml:space="preserve">    приема    </w:t>
            </w:r>
          </w:p>
        </w:tc>
      </w:tr>
    </w:tbl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1"/>
      </w:pPr>
      <w:bookmarkStart w:id="32" w:name="Par664"/>
      <w:bookmarkEnd w:id="32"/>
      <w:r>
        <w:t>Приложение N 11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center"/>
      </w:pPr>
      <w:bookmarkStart w:id="33" w:name="Par669"/>
      <w:bookmarkEnd w:id="33"/>
      <w:r>
        <w:t>ОБОРУДОВАНИЕ И СПОРТИВНЫЙ ИНВЕНТАРЬ,</w:t>
      </w:r>
    </w:p>
    <w:p w:rsidR="00A56B41" w:rsidRDefault="00A56B41">
      <w:pPr>
        <w:pStyle w:val="ConsPlusNormal"/>
        <w:jc w:val="center"/>
      </w:pPr>
      <w:r>
        <w:t>НЕОБХОДИМЫЕ ДЛЯ ПРОХОЖДЕНИЯ СПОРТИВНОЙ ПОДГОТОВКИ</w:t>
      </w: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2"/>
      </w:pPr>
      <w:bookmarkStart w:id="34" w:name="Par672"/>
      <w:bookmarkEnd w:id="34"/>
      <w:r>
        <w:t>Таблица 1</w:t>
      </w:r>
    </w:p>
    <w:p w:rsidR="00A56B41" w:rsidRDefault="00A56B41">
      <w:pPr>
        <w:pStyle w:val="ConsPlusNormal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5712"/>
        <w:gridCol w:w="1428"/>
        <w:gridCol w:w="1428"/>
      </w:tblGrid>
      <w:tr w:rsidR="00A56B41" w:rsidRPr="00DC3FE8">
        <w:trPr>
          <w:trHeight w:val="400"/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изделий  </w:t>
            </w:r>
          </w:p>
        </w:tc>
      </w:tr>
      <w:tr w:rsidR="00A56B41" w:rsidRPr="00DC3FE8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678"/>
            <w:bookmarkEnd w:id="35"/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     Оборудование и спортивный инвентарь                 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Конструкция баскетбольного щита в сборе  (щит,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корзина с кольцом, сетка, опора)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комплект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Мяч баскетбольный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Доска тактическая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Мяч набивной (медицинбол)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Свисток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Стойка для обводки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Фишки (конусы)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Par697"/>
            <w:bookmarkEnd w:id="36"/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Дополнительное и вспомогательное оборудование    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           и спортивный инвентарь               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Барьер легкоатлетический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20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Гантели массивные от 1 до 5 кг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комплект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Корзина для мячей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Мяч волейбольный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Мяч набивной (медицинбол)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Мяч теннисный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Мяч футбольный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6B41" w:rsidRPr="00DC3FE8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Насос для накачивания мячей в комплекте с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иглами    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Скакалка  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Скамейка гимнастическая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Утяжелитель для ног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комплект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Утяжелитель для рук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комплект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Эспандер резиновый ленточный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</w:tbl>
    <w:p w:rsidR="00A56B41" w:rsidRDefault="00A56B41">
      <w:pPr>
        <w:pStyle w:val="ConsPlusNormal"/>
        <w:jc w:val="center"/>
        <w:sectPr w:rsidR="00A56B41">
          <w:headerReference w:type="default" r:id="rId17"/>
          <w:footerReference w:type="default" r:id="rId1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jc w:val="right"/>
        <w:outlineLvl w:val="2"/>
      </w:pPr>
      <w:bookmarkStart w:id="37" w:name="Par728"/>
      <w:bookmarkEnd w:id="37"/>
      <w:r>
        <w:t>Таблица 2</w:t>
      </w:r>
    </w:p>
    <w:p w:rsidR="00A56B41" w:rsidRDefault="00A56B4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2023"/>
        <w:gridCol w:w="833"/>
        <w:gridCol w:w="1428"/>
        <w:gridCol w:w="952"/>
        <w:gridCol w:w="1071"/>
        <w:gridCol w:w="952"/>
        <w:gridCol w:w="1071"/>
        <w:gridCol w:w="952"/>
        <w:gridCol w:w="1071"/>
        <w:gridCol w:w="952"/>
        <w:gridCol w:w="1071"/>
      </w:tblGrid>
      <w:tr w:rsidR="00A56B41" w:rsidRPr="00DC3FE8">
        <w:trPr>
          <w:tblCellSpacing w:w="5" w:type="nil"/>
        </w:trPr>
        <w:tc>
          <w:tcPr>
            <w:tcW w:w="130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   Спортивный инвентарь, передаваемый в индивидуальное пользование      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0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спортивной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экипировки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индивидуального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пользования  </w:t>
            </w:r>
          </w:p>
        </w:tc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Еди-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ница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изме-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рения</w:t>
            </w:r>
          </w:p>
        </w:tc>
        <w:tc>
          <w:tcPr>
            <w:tcW w:w="142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Расчетная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</w:tc>
        <w:tc>
          <w:tcPr>
            <w:tcW w:w="809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  Этапы спортивной подготовки     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0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этап начальной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подготовки  </w:t>
            </w:r>
          </w:p>
        </w:tc>
        <w:tc>
          <w:tcPr>
            <w:tcW w:w="20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тренировочный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этап (этап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спортивной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специализации)</w:t>
            </w:r>
          </w:p>
        </w:tc>
        <w:tc>
          <w:tcPr>
            <w:tcW w:w="20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этап совершен-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ствования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спортивного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мастерства    </w:t>
            </w:r>
          </w:p>
        </w:tc>
        <w:tc>
          <w:tcPr>
            <w:tcW w:w="20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этап высшего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спортивного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мастерства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эксплу-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атации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(меся-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цев)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эксплу-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атации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(меся-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цев)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эксплу-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атации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(меся-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цев)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эксплу-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атации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(меся-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цев)   </w:t>
            </w:r>
          </w:p>
        </w:tc>
      </w:tr>
      <w:tr w:rsidR="00A56B41" w:rsidRPr="00DC3FE8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Мяч  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баскетбольный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мающегося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</w:tbl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right"/>
        <w:outlineLvl w:val="1"/>
      </w:pPr>
      <w:bookmarkStart w:id="38" w:name="Par754"/>
      <w:bookmarkEnd w:id="38"/>
      <w:r>
        <w:t>Приложение N 12</w:t>
      </w:r>
    </w:p>
    <w:p w:rsidR="00A56B41" w:rsidRDefault="00A56B41">
      <w:pPr>
        <w:pStyle w:val="ConsPlusNormal"/>
        <w:jc w:val="right"/>
      </w:pPr>
      <w:r>
        <w:t>к Федеральному стандарту</w:t>
      </w:r>
    </w:p>
    <w:p w:rsidR="00A56B41" w:rsidRDefault="00A56B41">
      <w:pPr>
        <w:pStyle w:val="ConsPlusNormal"/>
        <w:jc w:val="right"/>
      </w:pPr>
      <w:r>
        <w:t>спортивной подготовки</w:t>
      </w:r>
    </w:p>
    <w:p w:rsidR="00A56B41" w:rsidRDefault="00A56B41">
      <w:pPr>
        <w:pStyle w:val="ConsPlusNormal"/>
        <w:jc w:val="right"/>
      </w:pPr>
      <w:r>
        <w:t>по виду спорта баскетбол</w:t>
      </w:r>
    </w:p>
    <w:p w:rsidR="00A56B41" w:rsidRDefault="00A56B41">
      <w:pPr>
        <w:pStyle w:val="ConsPlusNormal"/>
        <w:jc w:val="right"/>
      </w:pPr>
    </w:p>
    <w:p w:rsidR="00A56B41" w:rsidRDefault="00A56B41">
      <w:pPr>
        <w:pStyle w:val="ConsPlusNormal"/>
        <w:jc w:val="center"/>
      </w:pPr>
      <w:bookmarkStart w:id="39" w:name="Par759"/>
      <w:bookmarkEnd w:id="39"/>
      <w:r>
        <w:t>ОБЕСПЕЧЕНИЕ СПОРТИВНОЙ ЭКИПИРОВКОЙ</w:t>
      </w:r>
    </w:p>
    <w:p w:rsidR="00A56B41" w:rsidRDefault="00A56B4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142"/>
        <w:gridCol w:w="833"/>
        <w:gridCol w:w="1309"/>
        <w:gridCol w:w="1071"/>
        <w:gridCol w:w="1071"/>
        <w:gridCol w:w="952"/>
        <w:gridCol w:w="1071"/>
        <w:gridCol w:w="952"/>
        <w:gridCol w:w="1071"/>
        <w:gridCol w:w="952"/>
        <w:gridCol w:w="1071"/>
      </w:tblGrid>
      <w:tr w:rsidR="00A56B41" w:rsidRPr="00DC3FE8">
        <w:trPr>
          <w:tblCellSpacing w:w="5" w:type="nil"/>
        </w:trPr>
        <w:tc>
          <w:tcPr>
            <w:tcW w:w="130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0" w:name="Par762"/>
            <w:bookmarkEnd w:id="40"/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   Спортивная экипировка, передаваемая в индивидуальное пользование     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Наименование    </w:t>
            </w:r>
          </w:p>
        </w:tc>
        <w:tc>
          <w:tcPr>
            <w:tcW w:w="8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Еди-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ница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изме-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рения</w:t>
            </w:r>
          </w:p>
        </w:tc>
        <w:tc>
          <w:tcPr>
            <w:tcW w:w="13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Расчетная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единица  </w:t>
            </w:r>
          </w:p>
        </w:tc>
        <w:tc>
          <w:tcPr>
            <w:tcW w:w="821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              Этапы спортивной подготовки             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Этап начальной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подготовки   </w:t>
            </w:r>
          </w:p>
        </w:tc>
        <w:tc>
          <w:tcPr>
            <w:tcW w:w="20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Тренировочный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этап (этап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спортивной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специализации)</w:t>
            </w:r>
          </w:p>
        </w:tc>
        <w:tc>
          <w:tcPr>
            <w:tcW w:w="20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Этап совершен-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ствования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спортивного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мастерства    </w:t>
            </w:r>
          </w:p>
        </w:tc>
        <w:tc>
          <w:tcPr>
            <w:tcW w:w="20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Этап высшего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спортивного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мастерства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pStyle w:val="ConsPlusNormal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коли-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эксплу-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атации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(лет)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эксплу-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атации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(лет)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эксплу-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атации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(лет)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эксплу-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атации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(лет)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Гольфы    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пар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Костюм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ветрозащитный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Костюм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спортивный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парадный  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Кроссовки для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баскетбола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пар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Кроссовки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легкоатлетичес-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кие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пар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Майка     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Носки     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пар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Полотенце 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Сумка 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спортивная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Фиксатор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голеностопного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сустава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(голеностопник)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комп-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лект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Фиксатор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коленного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сустава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(наколенник)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комп-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лект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Фиксатор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лучезапястного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сустава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(напульсник)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комп-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лект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Футболка  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Шапка 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спортивная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Шорты 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спортивные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(трусы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спортивные)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A56B41" w:rsidRPr="00DC3F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Шорты     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эластичные     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(тайсы)      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штук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на зани- </w:t>
            </w:r>
          </w:p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>мающегося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B41" w:rsidRPr="00DC3FE8" w:rsidRDefault="00A5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3FE8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</w:tbl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ind w:firstLine="540"/>
        <w:jc w:val="both"/>
      </w:pPr>
    </w:p>
    <w:p w:rsidR="00A56B41" w:rsidRDefault="00A56B4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A56B41" w:rsidSect="00CF3C77">
      <w:headerReference w:type="default" r:id="rId19"/>
      <w:footerReference w:type="default" r:id="rId2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41" w:rsidRDefault="00A56B41">
      <w:pPr>
        <w:spacing w:after="0" w:line="240" w:lineRule="auto"/>
      </w:pPr>
      <w:r>
        <w:separator/>
      </w:r>
    </w:p>
  </w:endnote>
  <w:endnote w:type="continuationSeparator" w:id="1">
    <w:p w:rsidR="00A56B41" w:rsidRDefault="00A5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1" w:rsidRDefault="00A56B4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1" w:rsidRDefault="00A56B4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41" w:rsidRDefault="00A56B41">
      <w:pPr>
        <w:spacing w:after="0" w:line="240" w:lineRule="auto"/>
      </w:pPr>
      <w:r>
        <w:separator/>
      </w:r>
    </w:p>
  </w:footnote>
  <w:footnote w:type="continuationSeparator" w:id="1">
    <w:p w:rsidR="00A56B41" w:rsidRDefault="00A5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1" w:rsidRDefault="00A56B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1" w:rsidRDefault="00A56B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C1A"/>
    <w:rsid w:val="00022562"/>
    <w:rsid w:val="00331E7F"/>
    <w:rsid w:val="00A56B41"/>
    <w:rsid w:val="00CF3C77"/>
    <w:rsid w:val="00DC3FE8"/>
    <w:rsid w:val="00EA1F05"/>
    <w:rsid w:val="00FF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3C7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3C7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3C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F3C7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F2C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C1A"/>
  </w:style>
  <w:style w:type="paragraph" w:styleId="Footer">
    <w:name w:val="footer"/>
    <w:basedOn w:val="Normal"/>
    <w:link w:val="FooterChar"/>
    <w:uiPriority w:val="99"/>
    <w:rsid w:val="00FF2C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75A2234529F70B12CA6BC98257E0311990BD231CE3D45FFC21F997E783C99C23CBDB303dF76E" TargetMode="External"/><Relationship Id="rId13" Type="http://schemas.openxmlformats.org/officeDocument/2006/relationships/hyperlink" Target="consultantplus://offline/ref=41375A2234529F70B12CA6BC98257E03119F02DF32CE3D45FFC21F997E783C99C23CBDB304F0BC09d07BE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1375A2234529F70B12CA6BC98257E03119806D935CD3D45FFC21F997E783C99C23CBDB304F0BC0Cd073E" TargetMode="External"/><Relationship Id="rId12" Type="http://schemas.openxmlformats.org/officeDocument/2006/relationships/hyperlink" Target="consultantplus://offline/ref=41375A2234529F70B12CA6BC98257E03119E04DB37C63D45FFC21F997E783C99C23CBDB304F0BC09d07B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375A2234529F70B12CA6BC98257E03119D07DA36CB3D45FFC21F997Ed778E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75A2234529F70B12CA6BC98257E0311990BD231CE3D45FFC21F997E783C99C23CBDB303dF76E" TargetMode="External"/><Relationship Id="rId11" Type="http://schemas.openxmlformats.org/officeDocument/2006/relationships/hyperlink" Target="consultantplus://offline/ref=41375A2234529F70B12CA6BC98257E03189903D832C4604FF79B139B7977638EC575B1B204F0BDd078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1375A2234529F70B12CA6BC98257E03119F02DF32CE3D45FFC21F997E783C99C23CBDB304F0BC0Ad078E" TargetMode="External"/><Relationship Id="rId10" Type="http://schemas.openxmlformats.org/officeDocument/2006/relationships/hyperlink" Target="consultantplus://offline/ref=41375A2234529F70B12CA6BC98257E03119902DF36C73D45FFC21F997E783C99C23CBDB304F0BC0Dd07EE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1375A2234529F70B12CA6BC98257E03119806D935CD3D45FFC21F997E783C99C23CBDB304F0BC0Cd073E" TargetMode="External"/><Relationship Id="rId14" Type="http://schemas.openxmlformats.org/officeDocument/2006/relationships/hyperlink" Target="consultantplus://offline/ref=41375A2234529F70B12CA6BC98257E03119F02DF32CE3D45FFC21F997E783C99C23CBDB304F0BC09d07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16</Pages>
  <Words>6247</Words>
  <Characters>-32766</Characters>
  <Application>Microsoft Office Outlook</Application>
  <DocSecurity>0</DocSecurity>
  <Lines>0</Lines>
  <Paragraphs>0</Paragraphs>
  <ScaleCrop>false</ScaleCrop>
  <Company>СТЦ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10.04.2013 N 114"Об утверждении Федерального стандарта спортивной подготовки по виду спорта баскетбол"(Зарегистрировано в Минюсте России 10.06.2013 N 28777)</dc:title>
  <dc:subject/>
  <dc:creator>ConsultantPlus</dc:creator>
  <cp:keywords/>
  <dc:description/>
  <cp:lastModifiedBy>Гл</cp:lastModifiedBy>
  <cp:revision>3</cp:revision>
  <dcterms:created xsi:type="dcterms:W3CDTF">2014-08-19T04:53:00Z</dcterms:created>
  <dcterms:modified xsi:type="dcterms:W3CDTF">2016-11-09T03:25:00Z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0x0101007B6F01B45AA2EE4B9048C2E07327746D</vt:lpwstr>
  </property>
</Properties>
</file>